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C3049" w14:textId="77777777" w:rsidR="00107D4C" w:rsidRDefault="00107D4C" w:rsidP="00B34144">
      <w:pPr>
        <w:spacing w:after="0" w:line="240" w:lineRule="auto"/>
        <w:rPr>
          <w:rFonts w:ascii="Arial" w:hAnsi="Arial" w:cs="Arial"/>
          <w:b/>
          <w:bCs/>
        </w:rPr>
      </w:pPr>
      <w:r w:rsidRPr="00B34144">
        <w:rPr>
          <w:rFonts w:ascii="Arial" w:hAnsi="Arial" w:cs="Arial"/>
          <w:b/>
          <w:bCs/>
        </w:rPr>
        <w:t>Newsletter articles</w:t>
      </w:r>
    </w:p>
    <w:p w14:paraId="6BACA513" w14:textId="77777777" w:rsidR="00B34144" w:rsidRPr="00B34144" w:rsidRDefault="00B34144" w:rsidP="00B34144">
      <w:pPr>
        <w:spacing w:after="0" w:line="240" w:lineRule="auto"/>
        <w:rPr>
          <w:rFonts w:ascii="Arial" w:hAnsi="Arial" w:cs="Arial"/>
          <w:b/>
          <w:bCs/>
        </w:rPr>
      </w:pPr>
    </w:p>
    <w:p w14:paraId="104540A8" w14:textId="77777777" w:rsidR="00107D4C" w:rsidRPr="00B34144" w:rsidRDefault="00107D4C" w:rsidP="00B34144">
      <w:pPr>
        <w:spacing w:after="0" w:line="240" w:lineRule="auto"/>
        <w:rPr>
          <w:rFonts w:ascii="Arial" w:hAnsi="Arial" w:cs="Arial"/>
        </w:rPr>
      </w:pPr>
      <w:r w:rsidRPr="00B34144">
        <w:rPr>
          <w:rFonts w:ascii="Arial" w:hAnsi="Arial" w:cs="Arial"/>
        </w:rPr>
        <w:t>The following articles will be used by HWE ICB for internal and external newsletters, and you are encouraged to share these within your own similar publications:</w:t>
      </w:r>
    </w:p>
    <w:p w14:paraId="63593725" w14:textId="77777777" w:rsidR="00B34144" w:rsidRPr="00204032" w:rsidRDefault="00B34144" w:rsidP="00B34144">
      <w:pPr>
        <w:spacing w:after="0" w:line="240" w:lineRule="auto"/>
        <w:rPr>
          <w:rFonts w:ascii="Arial" w:hAnsi="Arial" w:cs="Arial"/>
          <w:i/>
          <w:iCs/>
        </w:rPr>
      </w:pPr>
    </w:p>
    <w:tbl>
      <w:tblPr>
        <w:tblStyle w:val="TableGrid"/>
        <w:tblW w:w="0" w:type="auto"/>
        <w:tblLook w:val="04A0" w:firstRow="1" w:lastRow="0" w:firstColumn="1" w:lastColumn="0" w:noHBand="0" w:noVBand="1"/>
      </w:tblPr>
      <w:tblGrid>
        <w:gridCol w:w="2939"/>
        <w:gridCol w:w="7404"/>
      </w:tblGrid>
      <w:tr w:rsidR="00107D4C" w:rsidRPr="00204032" w14:paraId="3BFD906E" w14:textId="77777777" w:rsidTr="009738B8">
        <w:tc>
          <w:tcPr>
            <w:tcW w:w="2939" w:type="dxa"/>
          </w:tcPr>
          <w:p w14:paraId="4BCE223B" w14:textId="77777777" w:rsidR="00107D4C" w:rsidRPr="00204032" w:rsidRDefault="00107D4C" w:rsidP="009738B8">
            <w:pPr>
              <w:rPr>
                <w:rFonts w:ascii="Arial" w:hAnsi="Arial" w:cs="Arial"/>
                <w:b/>
                <w:bCs/>
                <w:i/>
                <w:iCs/>
              </w:rPr>
            </w:pPr>
            <w:r w:rsidRPr="00204032">
              <w:rPr>
                <w:rFonts w:ascii="Arial" w:hAnsi="Arial" w:cs="Arial"/>
                <w:b/>
                <w:bCs/>
                <w:i/>
                <w:iCs/>
              </w:rPr>
              <w:t>Target audience</w:t>
            </w:r>
          </w:p>
        </w:tc>
        <w:tc>
          <w:tcPr>
            <w:tcW w:w="7404" w:type="dxa"/>
          </w:tcPr>
          <w:p w14:paraId="3E0409ED" w14:textId="77777777" w:rsidR="00107D4C" w:rsidRPr="00204032" w:rsidRDefault="00107D4C" w:rsidP="009738B8">
            <w:pPr>
              <w:rPr>
                <w:rFonts w:ascii="Arial" w:hAnsi="Arial" w:cs="Arial"/>
                <w:b/>
                <w:bCs/>
                <w:i/>
                <w:iCs/>
              </w:rPr>
            </w:pPr>
            <w:r w:rsidRPr="00204032">
              <w:rPr>
                <w:rFonts w:ascii="Arial" w:hAnsi="Arial" w:cs="Arial"/>
                <w:b/>
                <w:bCs/>
                <w:i/>
                <w:iCs/>
              </w:rPr>
              <w:t>Template copy</w:t>
            </w:r>
          </w:p>
        </w:tc>
      </w:tr>
      <w:tr w:rsidR="00107D4C" w:rsidRPr="00204032" w14:paraId="710372F5" w14:textId="77777777" w:rsidTr="009738B8">
        <w:tc>
          <w:tcPr>
            <w:tcW w:w="2939" w:type="dxa"/>
          </w:tcPr>
          <w:p w14:paraId="099AA2CE" w14:textId="77777777" w:rsidR="00107D4C" w:rsidRPr="00204032" w:rsidRDefault="00107D4C" w:rsidP="009738B8">
            <w:pPr>
              <w:rPr>
                <w:rFonts w:ascii="Arial" w:hAnsi="Arial" w:cs="Arial"/>
                <w:i/>
                <w:iCs/>
              </w:rPr>
            </w:pPr>
            <w:r w:rsidRPr="00204032">
              <w:rPr>
                <w:rFonts w:ascii="Arial" w:hAnsi="Arial" w:cs="Arial"/>
                <w:i/>
                <w:iCs/>
              </w:rPr>
              <w:t>Public newsletter (long version)</w:t>
            </w:r>
          </w:p>
        </w:tc>
        <w:tc>
          <w:tcPr>
            <w:tcW w:w="7404" w:type="dxa"/>
          </w:tcPr>
          <w:p w14:paraId="0C648052" w14:textId="53745767" w:rsidR="00107D4C" w:rsidRDefault="00107D4C" w:rsidP="009738B8">
            <w:pPr>
              <w:rPr>
                <w:rFonts w:ascii="Arial" w:hAnsi="Arial" w:cs="Arial"/>
                <w:b/>
                <w:bCs/>
              </w:rPr>
            </w:pPr>
            <w:r w:rsidRPr="00CE0F49">
              <w:rPr>
                <w:rFonts w:ascii="Arial" w:hAnsi="Arial" w:cs="Arial"/>
                <w:b/>
                <w:bCs/>
              </w:rPr>
              <w:t xml:space="preserve">Get expert advice this </w:t>
            </w:r>
            <w:r w:rsidR="00460602" w:rsidRPr="001013C5">
              <w:rPr>
                <w:rFonts w:ascii="Arial" w:hAnsi="Arial" w:cs="Arial"/>
                <w:b/>
                <w:bCs/>
              </w:rPr>
              <w:t>winter</w:t>
            </w:r>
            <w:r w:rsidRPr="00CE0F49">
              <w:rPr>
                <w:rFonts w:ascii="Arial" w:hAnsi="Arial" w:cs="Arial"/>
                <w:b/>
                <w:bCs/>
              </w:rPr>
              <w:t xml:space="preserve"> with the Healthier Together </w:t>
            </w:r>
            <w:proofErr w:type="gramStart"/>
            <w:r w:rsidRPr="00CE0F49">
              <w:rPr>
                <w:rFonts w:ascii="Arial" w:hAnsi="Arial" w:cs="Arial"/>
                <w:b/>
                <w:bCs/>
              </w:rPr>
              <w:t>website</w:t>
            </w:r>
            <w:proofErr w:type="gramEnd"/>
          </w:p>
          <w:p w14:paraId="3452BE00" w14:textId="77777777" w:rsidR="00E53ED5" w:rsidRDefault="00E53ED5" w:rsidP="009738B8">
            <w:pPr>
              <w:rPr>
                <w:rFonts w:ascii="Arial" w:hAnsi="Arial" w:cs="Arial"/>
                <w:b/>
                <w:bCs/>
              </w:rPr>
            </w:pPr>
          </w:p>
          <w:p w14:paraId="35281C76" w14:textId="6A2D484B" w:rsidR="00D53ED8" w:rsidRPr="003B4D4C" w:rsidRDefault="00D53ED8" w:rsidP="00D53ED8">
            <w:pPr>
              <w:pStyle w:val="summary"/>
              <w:spacing w:before="0" w:beforeAutospacing="0" w:after="0" w:afterAutospacing="0"/>
              <w:rPr>
                <w:rFonts w:ascii="Arial" w:hAnsi="Arial" w:cs="Arial"/>
                <w:sz w:val="22"/>
                <w:szCs w:val="22"/>
              </w:rPr>
            </w:pPr>
            <w:r w:rsidRPr="003B4D4C">
              <w:rPr>
                <w:rFonts w:ascii="Arial" w:hAnsi="Arial" w:cs="Arial"/>
                <w:sz w:val="22"/>
                <w:szCs w:val="22"/>
              </w:rPr>
              <w:t xml:space="preserve">This winter, we’ve already experienced a bout of cold weather and freezing temperatures. It can bring lots of illnesses to our homes – from coughs and colds to sickness bugs. </w:t>
            </w:r>
          </w:p>
          <w:p w14:paraId="5ED8A2B9" w14:textId="77777777" w:rsidR="00D53ED8" w:rsidRPr="003B4D4C" w:rsidRDefault="00D53ED8" w:rsidP="00D53ED8">
            <w:pPr>
              <w:pStyle w:val="summary"/>
              <w:spacing w:before="0" w:beforeAutospacing="0" w:after="0" w:afterAutospacing="0"/>
              <w:rPr>
                <w:rFonts w:ascii="Arial" w:hAnsi="Arial" w:cs="Arial"/>
                <w:sz w:val="22"/>
                <w:szCs w:val="22"/>
              </w:rPr>
            </w:pPr>
          </w:p>
          <w:p w14:paraId="37E77477" w14:textId="77777777" w:rsidR="00D53ED8" w:rsidRPr="003B4D4C" w:rsidRDefault="00D53ED8" w:rsidP="00D53ED8">
            <w:pPr>
              <w:pStyle w:val="summary"/>
              <w:spacing w:before="0" w:beforeAutospacing="0" w:after="0" w:afterAutospacing="0"/>
              <w:rPr>
                <w:rFonts w:ascii="Arial" w:hAnsi="Arial" w:cs="Arial"/>
                <w:sz w:val="22"/>
                <w:szCs w:val="22"/>
              </w:rPr>
            </w:pPr>
            <w:r w:rsidRPr="003B4D4C">
              <w:rPr>
                <w:rFonts w:ascii="Arial" w:hAnsi="Arial" w:cs="Arial"/>
                <w:sz w:val="22"/>
                <w:szCs w:val="22"/>
              </w:rPr>
              <w:t>It’s important to know where to turn if your family and loved ones become unwell, so you can stay safe and well this season.</w:t>
            </w:r>
          </w:p>
          <w:p w14:paraId="456BCA3A" w14:textId="77777777" w:rsidR="00D53ED8" w:rsidRPr="003B4D4C" w:rsidRDefault="00D53ED8" w:rsidP="00D53ED8">
            <w:pPr>
              <w:pStyle w:val="NormalWeb"/>
              <w:spacing w:before="0" w:beforeAutospacing="0" w:after="0" w:afterAutospacing="0"/>
              <w:rPr>
                <w:rFonts w:ascii="Arial" w:hAnsi="Arial" w:cs="Arial"/>
                <w:sz w:val="22"/>
                <w:szCs w:val="22"/>
              </w:rPr>
            </w:pPr>
          </w:p>
          <w:p w14:paraId="5339FA78" w14:textId="0603974E" w:rsidR="00D53ED8" w:rsidRPr="003B4D4C" w:rsidRDefault="00D53ED8" w:rsidP="00D53ED8">
            <w:pPr>
              <w:pStyle w:val="NormalWeb"/>
              <w:spacing w:before="0" w:beforeAutospacing="0" w:after="0" w:afterAutospacing="0"/>
              <w:rPr>
                <w:rFonts w:ascii="Arial" w:hAnsi="Arial" w:cs="Arial"/>
                <w:sz w:val="22"/>
                <w:szCs w:val="22"/>
              </w:rPr>
            </w:pPr>
            <w:r w:rsidRPr="003B4D4C">
              <w:rPr>
                <w:rFonts w:ascii="Arial" w:hAnsi="Arial" w:cs="Arial"/>
                <w:sz w:val="22"/>
                <w:szCs w:val="22"/>
              </w:rPr>
              <w:t xml:space="preserve">With flu cases </w:t>
            </w:r>
            <w:r w:rsidR="003B4D4C" w:rsidRPr="003B4D4C">
              <w:rPr>
                <w:rFonts w:ascii="Arial" w:hAnsi="Arial" w:cs="Arial"/>
                <w:sz w:val="22"/>
                <w:szCs w:val="22"/>
              </w:rPr>
              <w:t>rising recently</w:t>
            </w:r>
            <w:r w:rsidRPr="003B4D4C">
              <w:rPr>
                <w:rFonts w:ascii="Arial" w:hAnsi="Arial" w:cs="Arial"/>
                <w:sz w:val="22"/>
                <w:szCs w:val="22"/>
              </w:rPr>
              <w:t xml:space="preserve"> across Hertfordshire and west Essex, </w:t>
            </w:r>
            <w:r w:rsidR="00314BFF" w:rsidRPr="003B4D4C">
              <w:rPr>
                <w:rFonts w:ascii="Arial" w:hAnsi="Arial" w:cs="Arial"/>
                <w:sz w:val="22"/>
                <w:szCs w:val="22"/>
              </w:rPr>
              <w:t>there is still time to</w:t>
            </w:r>
            <w:r w:rsidRPr="003B4D4C">
              <w:rPr>
                <w:rFonts w:ascii="Arial" w:hAnsi="Arial" w:cs="Arial"/>
                <w:sz w:val="22"/>
                <w:szCs w:val="22"/>
              </w:rPr>
              <w:t xml:space="preserve"> check what vaccines your children and family may need and </w:t>
            </w:r>
            <w:r w:rsidR="00314BFF" w:rsidRPr="003B4D4C">
              <w:rPr>
                <w:rFonts w:ascii="Arial" w:hAnsi="Arial" w:cs="Arial"/>
                <w:sz w:val="22"/>
                <w:szCs w:val="22"/>
              </w:rPr>
              <w:t>get the</w:t>
            </w:r>
            <w:r w:rsidRPr="003B4D4C">
              <w:rPr>
                <w:rFonts w:ascii="Arial" w:hAnsi="Arial" w:cs="Arial"/>
                <w:sz w:val="22"/>
                <w:szCs w:val="22"/>
              </w:rPr>
              <w:t xml:space="preserve"> seasonal flu vaccine to protect against serious illness.</w:t>
            </w:r>
          </w:p>
          <w:p w14:paraId="797FEE37" w14:textId="77777777" w:rsidR="00107D4C" w:rsidRPr="00204032" w:rsidRDefault="00107D4C" w:rsidP="009738B8">
            <w:pPr>
              <w:pStyle w:val="summary"/>
              <w:spacing w:before="0" w:beforeAutospacing="0" w:after="0" w:afterAutospacing="0"/>
              <w:rPr>
                <w:rFonts w:ascii="Arial" w:hAnsi="Arial" w:cs="Arial"/>
                <w:color w:val="242424"/>
                <w:sz w:val="22"/>
                <w:szCs w:val="22"/>
              </w:rPr>
            </w:pPr>
            <w:bookmarkStart w:id="0" w:name="_Hlk151130446"/>
          </w:p>
          <w:p w14:paraId="3BE2AF2A" w14:textId="51C9351C" w:rsidR="00107D4C" w:rsidRPr="00204032" w:rsidRDefault="009C2F53" w:rsidP="009738B8">
            <w:pPr>
              <w:pStyle w:val="summary"/>
              <w:spacing w:before="0" w:beforeAutospacing="0" w:after="0" w:afterAutospacing="0"/>
              <w:rPr>
                <w:rFonts w:ascii="Arial" w:hAnsi="Arial" w:cs="Arial"/>
                <w:color w:val="242424"/>
                <w:sz w:val="22"/>
                <w:szCs w:val="22"/>
              </w:rPr>
            </w:pPr>
            <w:r w:rsidRPr="00204032">
              <w:rPr>
                <w:rFonts w:ascii="Arial" w:hAnsi="Arial" w:cs="Arial"/>
                <w:color w:val="242424"/>
                <w:sz w:val="22"/>
                <w:szCs w:val="22"/>
              </w:rPr>
              <w:t>T</w:t>
            </w:r>
            <w:r w:rsidR="00107D4C" w:rsidRPr="00204032">
              <w:rPr>
                <w:rFonts w:ascii="Arial" w:hAnsi="Arial" w:cs="Arial"/>
                <w:color w:val="242424"/>
                <w:sz w:val="22"/>
                <w:szCs w:val="22"/>
              </w:rPr>
              <w:t>here is a bespoke website, created by clinical leaders of local health and care services that can help with useful information and trusted advice, all in one place and directly from health professionals.</w:t>
            </w:r>
          </w:p>
          <w:p w14:paraId="0266A96A" w14:textId="77777777" w:rsidR="00107D4C" w:rsidRPr="00204032" w:rsidRDefault="00107D4C" w:rsidP="009738B8">
            <w:pPr>
              <w:pStyle w:val="summary"/>
              <w:spacing w:before="0" w:beforeAutospacing="0" w:after="0" w:afterAutospacing="0"/>
              <w:rPr>
                <w:rFonts w:ascii="Arial" w:hAnsi="Arial" w:cs="Arial"/>
                <w:color w:val="242424"/>
                <w:sz w:val="22"/>
                <w:szCs w:val="22"/>
              </w:rPr>
            </w:pPr>
          </w:p>
          <w:p w14:paraId="377E021A"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The </w:t>
            </w:r>
            <w:hyperlink r:id="rId11" w:history="1">
              <w:r w:rsidRPr="00204032">
                <w:rPr>
                  <w:rStyle w:val="Hyperlink"/>
                  <w:rFonts w:ascii="Arial" w:hAnsi="Arial" w:cs="Arial"/>
                  <w:sz w:val="22"/>
                  <w:szCs w:val="22"/>
                </w:rPr>
                <w:t>Hertfordshire and west Essex Healthier Together website</w:t>
              </w:r>
            </w:hyperlink>
            <w:r w:rsidRPr="00204032">
              <w:rPr>
                <w:rFonts w:ascii="Arial" w:hAnsi="Arial" w:cs="Arial"/>
                <w:sz w:val="22"/>
                <w:szCs w:val="22"/>
              </w:rPr>
              <w:t> </w:t>
            </w:r>
            <w:r w:rsidRPr="00204032">
              <w:rPr>
                <w:rFonts w:ascii="Arial" w:hAnsi="Arial" w:cs="Arial"/>
                <w:color w:val="242424"/>
                <w:sz w:val="22"/>
                <w:szCs w:val="22"/>
              </w:rPr>
              <w:t>advises on the common symptoms of a number of childhood conditions, what steps you should take to treat them at home and when to think about getting further help.</w:t>
            </w:r>
          </w:p>
          <w:p w14:paraId="78237AEF"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04300B5A" w14:textId="29A26A75"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This includes advice </w:t>
            </w:r>
            <w:r w:rsidR="00977089">
              <w:rPr>
                <w:rFonts w:ascii="Arial" w:hAnsi="Arial" w:cs="Arial"/>
                <w:color w:val="242424"/>
                <w:sz w:val="22"/>
                <w:szCs w:val="22"/>
              </w:rPr>
              <w:t xml:space="preserve">and guidance </w:t>
            </w:r>
            <w:r w:rsidRPr="00204032">
              <w:rPr>
                <w:rFonts w:ascii="Arial" w:hAnsi="Arial" w:cs="Arial"/>
                <w:color w:val="242424"/>
                <w:sz w:val="22"/>
                <w:szCs w:val="22"/>
              </w:rPr>
              <w:t>on:</w:t>
            </w:r>
          </w:p>
          <w:p w14:paraId="42303E2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523D7508" w14:textId="77777777" w:rsidR="00E53ED5" w:rsidRDefault="00E53ED5" w:rsidP="00E53ED5">
            <w:pPr>
              <w:pStyle w:val="NormalWeb"/>
              <w:numPr>
                <w:ilvl w:val="0"/>
                <w:numId w:val="17"/>
              </w:numPr>
              <w:spacing w:before="0" w:beforeAutospacing="0" w:after="0" w:afterAutospacing="0"/>
              <w:rPr>
                <w:rFonts w:ascii="Arial" w:hAnsi="Arial" w:cs="Arial"/>
                <w:color w:val="242424"/>
                <w:sz w:val="22"/>
                <w:szCs w:val="22"/>
              </w:rPr>
            </w:pPr>
            <w:r>
              <w:rPr>
                <w:rFonts w:ascii="Arial" w:hAnsi="Arial" w:cs="Arial"/>
                <w:color w:val="242424"/>
                <w:sz w:val="22"/>
                <w:szCs w:val="22"/>
              </w:rPr>
              <w:t>sepsis</w:t>
            </w:r>
          </w:p>
          <w:p w14:paraId="1ABFA0B4" w14:textId="77777777" w:rsidR="00E53ED5" w:rsidRDefault="00E53ED5" w:rsidP="00E53ED5">
            <w:pPr>
              <w:pStyle w:val="NormalWeb"/>
              <w:numPr>
                <w:ilvl w:val="0"/>
                <w:numId w:val="17"/>
              </w:numPr>
              <w:spacing w:before="0" w:beforeAutospacing="0" w:after="0" w:afterAutospacing="0"/>
              <w:rPr>
                <w:rFonts w:ascii="Arial" w:hAnsi="Arial" w:cs="Arial"/>
                <w:color w:val="242424"/>
                <w:sz w:val="22"/>
                <w:szCs w:val="22"/>
              </w:rPr>
            </w:pPr>
            <w:r>
              <w:rPr>
                <w:rFonts w:ascii="Arial" w:hAnsi="Arial" w:cs="Arial"/>
                <w:color w:val="242424"/>
                <w:sz w:val="22"/>
                <w:szCs w:val="22"/>
              </w:rPr>
              <w:t xml:space="preserve">jaundice </w:t>
            </w:r>
          </w:p>
          <w:p w14:paraId="4484E957" w14:textId="77777777" w:rsidR="00E53ED5" w:rsidRDefault="00E53ED5" w:rsidP="00E53ED5">
            <w:pPr>
              <w:pStyle w:val="NormalWeb"/>
              <w:numPr>
                <w:ilvl w:val="0"/>
                <w:numId w:val="17"/>
              </w:numPr>
              <w:spacing w:before="0" w:beforeAutospacing="0" w:after="0" w:afterAutospacing="0"/>
              <w:rPr>
                <w:rFonts w:ascii="Arial" w:hAnsi="Arial" w:cs="Arial"/>
                <w:color w:val="242424"/>
                <w:sz w:val="22"/>
                <w:szCs w:val="22"/>
              </w:rPr>
            </w:pPr>
            <w:r>
              <w:rPr>
                <w:rFonts w:ascii="Arial" w:hAnsi="Arial" w:cs="Arial"/>
                <w:color w:val="242424"/>
                <w:sz w:val="22"/>
                <w:szCs w:val="22"/>
              </w:rPr>
              <w:t xml:space="preserve">looking after fever, </w:t>
            </w:r>
            <w:proofErr w:type="gramStart"/>
            <w:r>
              <w:rPr>
                <w:rFonts w:ascii="Arial" w:hAnsi="Arial" w:cs="Arial"/>
                <w:color w:val="242424"/>
                <w:sz w:val="22"/>
                <w:szCs w:val="22"/>
              </w:rPr>
              <w:t>coughs</w:t>
            </w:r>
            <w:proofErr w:type="gramEnd"/>
            <w:r>
              <w:rPr>
                <w:rFonts w:ascii="Arial" w:hAnsi="Arial" w:cs="Arial"/>
                <w:color w:val="242424"/>
                <w:sz w:val="22"/>
                <w:szCs w:val="22"/>
              </w:rPr>
              <w:t xml:space="preserve"> and colds</w:t>
            </w:r>
          </w:p>
          <w:p w14:paraId="39F8812D" w14:textId="77777777" w:rsidR="00E53ED5" w:rsidRDefault="00E53ED5" w:rsidP="00E53ED5">
            <w:pPr>
              <w:pStyle w:val="NormalWeb"/>
              <w:numPr>
                <w:ilvl w:val="0"/>
                <w:numId w:val="17"/>
              </w:numPr>
              <w:spacing w:before="0" w:beforeAutospacing="0" w:after="0" w:afterAutospacing="0"/>
              <w:rPr>
                <w:rFonts w:ascii="Arial" w:hAnsi="Arial" w:cs="Arial"/>
                <w:color w:val="242424"/>
                <w:sz w:val="22"/>
                <w:szCs w:val="22"/>
              </w:rPr>
            </w:pPr>
            <w:r>
              <w:rPr>
                <w:rFonts w:ascii="Arial" w:hAnsi="Arial" w:cs="Arial"/>
                <w:color w:val="242424"/>
                <w:sz w:val="22"/>
                <w:szCs w:val="22"/>
              </w:rPr>
              <w:t xml:space="preserve">accidents and injuries, including what to do if your child swallows a small </w:t>
            </w:r>
            <w:proofErr w:type="gramStart"/>
            <w:r>
              <w:rPr>
                <w:rFonts w:ascii="Arial" w:hAnsi="Arial" w:cs="Arial"/>
                <w:color w:val="242424"/>
                <w:sz w:val="22"/>
                <w:szCs w:val="22"/>
              </w:rPr>
              <w:t>object</w:t>
            </w:r>
            <w:proofErr w:type="gramEnd"/>
          </w:p>
          <w:p w14:paraId="0D807BA2" w14:textId="77777777" w:rsidR="00E53ED5" w:rsidRDefault="00E53ED5" w:rsidP="00E53ED5">
            <w:pPr>
              <w:pStyle w:val="NormalWeb"/>
              <w:numPr>
                <w:ilvl w:val="0"/>
                <w:numId w:val="17"/>
              </w:numPr>
              <w:spacing w:before="0" w:beforeAutospacing="0" w:after="0" w:afterAutospacing="0"/>
              <w:rPr>
                <w:rFonts w:ascii="Arial" w:hAnsi="Arial" w:cs="Arial"/>
                <w:color w:val="242424"/>
                <w:sz w:val="22"/>
                <w:szCs w:val="22"/>
              </w:rPr>
            </w:pPr>
            <w:r>
              <w:rPr>
                <w:rFonts w:ascii="Arial" w:hAnsi="Arial" w:cs="Arial"/>
                <w:color w:val="242424"/>
                <w:sz w:val="22"/>
                <w:szCs w:val="22"/>
              </w:rPr>
              <w:t xml:space="preserve">sickness bugs and when to keep your children at </w:t>
            </w:r>
            <w:proofErr w:type="gramStart"/>
            <w:r>
              <w:rPr>
                <w:rFonts w:ascii="Arial" w:hAnsi="Arial" w:cs="Arial"/>
                <w:color w:val="242424"/>
                <w:sz w:val="22"/>
                <w:szCs w:val="22"/>
              </w:rPr>
              <w:t>home</w:t>
            </w:r>
            <w:proofErr w:type="gramEnd"/>
          </w:p>
          <w:p w14:paraId="1513B8FE" w14:textId="77777777" w:rsidR="00E53ED5" w:rsidRPr="00936DA5" w:rsidRDefault="00E53ED5" w:rsidP="00E53ED5">
            <w:pPr>
              <w:pStyle w:val="NormalWeb"/>
              <w:numPr>
                <w:ilvl w:val="0"/>
                <w:numId w:val="17"/>
              </w:numPr>
              <w:spacing w:before="0" w:beforeAutospacing="0" w:after="0" w:afterAutospacing="0"/>
              <w:rPr>
                <w:rFonts w:ascii="Arial" w:hAnsi="Arial" w:cs="Arial"/>
                <w:color w:val="242424"/>
                <w:sz w:val="22"/>
                <w:szCs w:val="22"/>
              </w:rPr>
            </w:pPr>
            <w:r>
              <w:rPr>
                <w:rFonts w:ascii="Arial" w:hAnsi="Arial" w:cs="Arial"/>
                <w:color w:val="242424"/>
                <w:sz w:val="22"/>
                <w:szCs w:val="22"/>
              </w:rPr>
              <w:t>v</w:t>
            </w:r>
            <w:r w:rsidRPr="00936DA5">
              <w:rPr>
                <w:rFonts w:ascii="Arial" w:hAnsi="Arial" w:cs="Arial"/>
                <w:color w:val="242424"/>
                <w:sz w:val="22"/>
                <w:szCs w:val="22"/>
              </w:rPr>
              <w:t>accinations during pregnancy</w:t>
            </w:r>
            <w:r>
              <w:rPr>
                <w:rFonts w:ascii="Arial" w:hAnsi="Arial" w:cs="Arial"/>
                <w:color w:val="242424"/>
                <w:sz w:val="22"/>
                <w:szCs w:val="22"/>
              </w:rPr>
              <w:t>.</w:t>
            </w:r>
          </w:p>
          <w:p w14:paraId="6CB1B8A2"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790516A9"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Dr Rachel Joyce, Medical director for Herts and West Essex ICB, said: “It is sometimes hard to know what your next steps are when your children are unwell and what to look out for in those symptoms if they are normal or you should get extra medical help.</w:t>
            </w:r>
          </w:p>
          <w:p w14:paraId="5343533F"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58DD697C"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“This website gives parents that information about a range of common childhood illnesses, all in one place and supplied by trusted health experts, to make that decision. It also has a range of information on important topics and places you can get extra support.”</w:t>
            </w:r>
          </w:p>
          <w:p w14:paraId="41248C7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322DA9F1" w14:textId="0B8243D5" w:rsidR="00107D4C" w:rsidRPr="00204032" w:rsidRDefault="00107D4C" w:rsidP="009738B8">
            <w:pPr>
              <w:rPr>
                <w:rFonts w:ascii="Arial" w:hAnsi="Arial" w:cs="Arial"/>
                <w:color w:val="242424"/>
              </w:rPr>
            </w:pPr>
            <w:r w:rsidRPr="00204032">
              <w:rPr>
                <w:rFonts w:ascii="Arial" w:hAnsi="Arial" w:cs="Arial"/>
                <w:color w:val="242424"/>
              </w:rPr>
              <w:lastRenderedPageBreak/>
              <w:t xml:space="preserve">Please share this website with your own friends and family this </w:t>
            </w:r>
            <w:r w:rsidR="00460602" w:rsidRPr="001013C5">
              <w:rPr>
                <w:rFonts w:ascii="Arial" w:hAnsi="Arial" w:cs="Arial"/>
                <w:color w:val="242424"/>
              </w:rPr>
              <w:t>winter</w:t>
            </w:r>
            <w:r w:rsidRPr="00204032">
              <w:rPr>
                <w:rFonts w:ascii="Arial" w:hAnsi="Arial" w:cs="Arial"/>
                <w:color w:val="242424"/>
              </w:rPr>
              <w:t xml:space="preserve"> and help them get much needed support and advice for their own loved ones when they need it.</w:t>
            </w:r>
            <w:bookmarkEnd w:id="0"/>
          </w:p>
          <w:p w14:paraId="1CDD4DEE" w14:textId="77777777" w:rsidR="00107D4C" w:rsidRPr="00204032" w:rsidRDefault="00107D4C" w:rsidP="009738B8"/>
        </w:tc>
      </w:tr>
      <w:tr w:rsidR="00107D4C" w:rsidRPr="00204032" w14:paraId="1DBBE773" w14:textId="77777777" w:rsidTr="009738B8">
        <w:tc>
          <w:tcPr>
            <w:tcW w:w="2939" w:type="dxa"/>
          </w:tcPr>
          <w:p w14:paraId="2C5E167E" w14:textId="77777777" w:rsidR="00107D4C" w:rsidRPr="00204032" w:rsidRDefault="00107D4C" w:rsidP="009738B8">
            <w:pPr>
              <w:rPr>
                <w:rFonts w:ascii="Arial" w:hAnsi="Arial" w:cs="Arial"/>
                <w:i/>
                <w:iCs/>
              </w:rPr>
            </w:pPr>
            <w:r w:rsidRPr="00204032">
              <w:rPr>
                <w:rFonts w:ascii="Arial" w:hAnsi="Arial" w:cs="Arial"/>
                <w:i/>
                <w:iCs/>
              </w:rPr>
              <w:lastRenderedPageBreak/>
              <w:t>Public newsletter (short version)</w:t>
            </w:r>
          </w:p>
        </w:tc>
        <w:tc>
          <w:tcPr>
            <w:tcW w:w="7404" w:type="dxa"/>
          </w:tcPr>
          <w:p w14:paraId="7455B0C8" w14:textId="5E13DE2B" w:rsidR="00E53ED5" w:rsidRPr="00300A7E" w:rsidRDefault="00E53ED5" w:rsidP="009738B8">
            <w:pPr>
              <w:rPr>
                <w:rFonts w:ascii="Arial" w:hAnsi="Arial" w:cs="Arial"/>
              </w:rPr>
            </w:pPr>
            <w:r w:rsidRPr="00300A7E">
              <w:rPr>
                <w:rFonts w:ascii="Arial" w:hAnsi="Arial" w:cs="Arial"/>
              </w:rPr>
              <w:t>Winter can bring lots of illnesses to our homes – from coughs and colds to sickness bugs.</w:t>
            </w:r>
          </w:p>
          <w:p w14:paraId="60769A1F" w14:textId="77777777" w:rsidR="00107D4C" w:rsidRPr="00204032" w:rsidRDefault="00107D4C" w:rsidP="009738B8">
            <w:pPr>
              <w:rPr>
                <w:rFonts w:ascii="Arial" w:hAnsi="Arial" w:cs="Arial"/>
                <w:color w:val="242424"/>
              </w:rPr>
            </w:pPr>
          </w:p>
          <w:p w14:paraId="41037CA4" w14:textId="77777777" w:rsidR="00107D4C" w:rsidRPr="00204032" w:rsidRDefault="00107D4C" w:rsidP="009738B8">
            <w:pPr>
              <w:rPr>
                <w:rFonts w:ascii="Arial" w:hAnsi="Arial" w:cs="Arial"/>
              </w:rPr>
            </w:pPr>
            <w:r w:rsidRPr="00204032">
              <w:rPr>
                <w:rFonts w:ascii="Arial" w:hAnsi="Arial" w:cs="Arial"/>
              </w:rPr>
              <w:t>As a parent, you will want to know what symptoms to look out for across a range of childhood illnesses, what to do initially and when to seek professional help.</w:t>
            </w:r>
          </w:p>
          <w:p w14:paraId="3DD17034" w14:textId="77777777" w:rsidR="00107D4C" w:rsidRPr="00204032" w:rsidRDefault="00107D4C" w:rsidP="009738B8">
            <w:pPr>
              <w:rPr>
                <w:rFonts w:ascii="Arial" w:hAnsi="Arial" w:cs="Arial"/>
              </w:rPr>
            </w:pPr>
          </w:p>
          <w:p w14:paraId="26CA3F74"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sz w:val="22"/>
                <w:szCs w:val="22"/>
              </w:rPr>
              <w:t>The </w:t>
            </w:r>
            <w:hyperlink r:id="rId12" w:history="1">
              <w:r w:rsidRPr="00204032">
                <w:rPr>
                  <w:rStyle w:val="Hyperlink"/>
                  <w:rFonts w:ascii="Arial" w:hAnsi="Arial" w:cs="Arial"/>
                  <w:sz w:val="22"/>
                  <w:szCs w:val="22"/>
                </w:rPr>
                <w:t>Hertfordshire and west Essex Healthier Together website</w:t>
              </w:r>
            </w:hyperlink>
            <w:r w:rsidRPr="00204032">
              <w:rPr>
                <w:rFonts w:ascii="Arial" w:hAnsi="Arial" w:cs="Arial"/>
                <w:sz w:val="22"/>
                <w:szCs w:val="22"/>
              </w:rPr>
              <w:t> </w:t>
            </w:r>
            <w:r w:rsidRPr="00204032">
              <w:rPr>
                <w:rFonts w:ascii="Arial" w:hAnsi="Arial" w:cs="Arial"/>
                <w:color w:val="242424"/>
                <w:sz w:val="22"/>
                <w:szCs w:val="22"/>
              </w:rPr>
              <w:t>offers all this in one place.</w:t>
            </w:r>
          </w:p>
          <w:p w14:paraId="37F10056"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33A6A9C0" w14:textId="0E934CA4"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Created by clinical leaders of local health and care services it has advice on </w:t>
            </w:r>
            <w:proofErr w:type="gramStart"/>
            <w:r w:rsidRPr="00204032">
              <w:rPr>
                <w:rFonts w:ascii="Arial" w:hAnsi="Arial" w:cs="Arial"/>
                <w:color w:val="242424"/>
                <w:sz w:val="22"/>
                <w:szCs w:val="22"/>
              </w:rPr>
              <w:t>a number of</w:t>
            </w:r>
            <w:proofErr w:type="gramEnd"/>
            <w:r w:rsidRPr="00204032">
              <w:rPr>
                <w:rFonts w:ascii="Arial" w:hAnsi="Arial" w:cs="Arial"/>
                <w:color w:val="242424"/>
                <w:sz w:val="22"/>
                <w:szCs w:val="22"/>
              </w:rPr>
              <w:t xml:space="preserve"> conditions including </w:t>
            </w:r>
            <w:r w:rsidR="00A81218">
              <w:rPr>
                <w:rFonts w:ascii="Arial" w:hAnsi="Arial" w:cs="Arial"/>
                <w:color w:val="242424"/>
                <w:sz w:val="22"/>
                <w:szCs w:val="22"/>
              </w:rPr>
              <w:t>allergies, coughs and colds, childhood flu vaccinations and mental health concerns</w:t>
            </w:r>
            <w:r w:rsidR="00484212">
              <w:rPr>
                <w:rFonts w:ascii="Arial" w:hAnsi="Arial" w:cs="Arial"/>
                <w:color w:val="242424"/>
                <w:sz w:val="22"/>
                <w:szCs w:val="22"/>
              </w:rPr>
              <w:t>.</w:t>
            </w:r>
          </w:p>
          <w:p w14:paraId="1BCB01AB" w14:textId="77777777" w:rsidR="00107D4C" w:rsidRPr="00204032" w:rsidRDefault="00107D4C" w:rsidP="009738B8">
            <w:pPr>
              <w:pStyle w:val="NormalWeb"/>
              <w:spacing w:before="0" w:beforeAutospacing="0" w:after="0" w:afterAutospacing="0"/>
              <w:rPr>
                <w:rFonts w:ascii="Arial" w:hAnsi="Arial" w:cs="Arial"/>
                <w:color w:val="242424"/>
              </w:rPr>
            </w:pPr>
          </w:p>
          <w:p w14:paraId="560BCB92"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Dr Rachel Joyce, Medical director for Herts and West Essex ICB, said: “This website gives parents that information about a range of common childhood illnesses, all in one place and supplied by trusted health experts, to reassure you when dealing with your child’s symptoms. It also has a range of information on important topics and places you can get extra support.”</w:t>
            </w:r>
          </w:p>
          <w:p w14:paraId="1D8D80B3"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588F12A4" w14:textId="13761F2D" w:rsidR="00107D4C" w:rsidRPr="00204032" w:rsidRDefault="00107D4C" w:rsidP="009738B8">
            <w:pPr>
              <w:rPr>
                <w:rFonts w:ascii="Arial" w:hAnsi="Arial" w:cs="Arial"/>
                <w:color w:val="242424"/>
              </w:rPr>
            </w:pPr>
            <w:r w:rsidRPr="00204032">
              <w:rPr>
                <w:rFonts w:ascii="Arial" w:hAnsi="Arial" w:cs="Arial"/>
                <w:color w:val="242424"/>
              </w:rPr>
              <w:t xml:space="preserve">Please share this website with your friends and family </w:t>
            </w:r>
            <w:r w:rsidRPr="009F44F9">
              <w:rPr>
                <w:rFonts w:ascii="Arial" w:hAnsi="Arial" w:cs="Arial"/>
              </w:rPr>
              <w:t xml:space="preserve">this </w:t>
            </w:r>
            <w:r w:rsidR="00460602" w:rsidRPr="001013C5">
              <w:rPr>
                <w:rFonts w:ascii="Arial" w:hAnsi="Arial" w:cs="Arial"/>
              </w:rPr>
              <w:t>winter</w:t>
            </w:r>
            <w:r w:rsidRPr="001013C5">
              <w:rPr>
                <w:rFonts w:ascii="Arial" w:hAnsi="Arial" w:cs="Arial"/>
              </w:rPr>
              <w:t>.</w:t>
            </w:r>
          </w:p>
          <w:p w14:paraId="03CAFF97" w14:textId="77777777" w:rsidR="00107D4C" w:rsidRPr="00204032" w:rsidRDefault="00107D4C" w:rsidP="009738B8"/>
        </w:tc>
      </w:tr>
      <w:tr w:rsidR="00107D4C" w:rsidRPr="00EF4E8D" w14:paraId="311F22ED" w14:textId="77777777" w:rsidTr="009738B8">
        <w:tc>
          <w:tcPr>
            <w:tcW w:w="2939" w:type="dxa"/>
          </w:tcPr>
          <w:p w14:paraId="4CAAE4F8" w14:textId="77777777" w:rsidR="00107D4C" w:rsidRPr="00204032" w:rsidRDefault="00107D4C" w:rsidP="009738B8">
            <w:pPr>
              <w:rPr>
                <w:rFonts w:ascii="Arial" w:hAnsi="Arial" w:cs="Arial"/>
                <w:i/>
                <w:iCs/>
              </w:rPr>
            </w:pPr>
            <w:r w:rsidRPr="00204032">
              <w:rPr>
                <w:rFonts w:ascii="Arial" w:hAnsi="Arial" w:cs="Arial"/>
                <w:i/>
                <w:iCs/>
              </w:rPr>
              <w:t xml:space="preserve">Staff newsletter </w:t>
            </w:r>
          </w:p>
        </w:tc>
        <w:tc>
          <w:tcPr>
            <w:tcW w:w="7404" w:type="dxa"/>
          </w:tcPr>
          <w:p w14:paraId="531ECECA" w14:textId="77777777" w:rsidR="00107D4C" w:rsidRPr="00D5439D" w:rsidRDefault="00107D4C" w:rsidP="009738B8">
            <w:pPr>
              <w:pStyle w:val="summary"/>
              <w:spacing w:before="0" w:beforeAutospacing="0" w:after="0" w:afterAutospacing="0"/>
              <w:rPr>
                <w:rFonts w:ascii="Arial" w:hAnsi="Arial" w:cs="Arial"/>
                <w:b/>
                <w:bCs/>
                <w:color w:val="242424"/>
                <w:sz w:val="22"/>
                <w:szCs w:val="22"/>
              </w:rPr>
            </w:pPr>
            <w:r w:rsidRPr="00D5439D">
              <w:rPr>
                <w:rFonts w:ascii="Arial" w:hAnsi="Arial" w:cs="Arial"/>
                <w:b/>
                <w:bCs/>
                <w:color w:val="242424"/>
                <w:sz w:val="22"/>
                <w:szCs w:val="22"/>
              </w:rPr>
              <w:t xml:space="preserve">Tell your friends and family about the Healthier Together </w:t>
            </w:r>
            <w:proofErr w:type="gramStart"/>
            <w:r w:rsidRPr="00D5439D">
              <w:rPr>
                <w:rFonts w:ascii="Arial" w:hAnsi="Arial" w:cs="Arial"/>
                <w:b/>
                <w:bCs/>
                <w:color w:val="242424"/>
                <w:sz w:val="22"/>
                <w:szCs w:val="22"/>
              </w:rPr>
              <w:t>website</w:t>
            </w:r>
            <w:proofErr w:type="gramEnd"/>
          </w:p>
          <w:p w14:paraId="5FF00D46" w14:textId="77777777" w:rsidR="00107D4C" w:rsidRPr="00204032" w:rsidRDefault="00107D4C" w:rsidP="009738B8">
            <w:pPr>
              <w:pStyle w:val="summary"/>
              <w:spacing w:before="0" w:beforeAutospacing="0" w:after="0" w:afterAutospacing="0"/>
              <w:rPr>
                <w:rFonts w:ascii="Arial" w:hAnsi="Arial" w:cs="Arial"/>
                <w:b/>
                <w:bCs/>
                <w:color w:val="242424"/>
              </w:rPr>
            </w:pPr>
          </w:p>
          <w:p w14:paraId="173A13DE"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Knowing where to get the right advice, when we need it, all in one place can make a huge difference when our families are poorly.</w:t>
            </w:r>
          </w:p>
          <w:p w14:paraId="2A18F28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1A1D1ECE"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Clinical leaders of local health and care services have created a website you can go directly to which offers useful information and trusted advice on a range of common childhood illnesses all in one place.</w:t>
            </w:r>
          </w:p>
          <w:p w14:paraId="6A337EAE"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548FBBBE" w14:textId="57DE808F"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This </w:t>
            </w:r>
            <w:r w:rsidR="00E53ED5">
              <w:rPr>
                <w:rFonts w:ascii="Arial" w:hAnsi="Arial" w:cs="Arial"/>
                <w:color w:val="242424"/>
                <w:sz w:val="22"/>
                <w:szCs w:val="22"/>
              </w:rPr>
              <w:t>winter</w:t>
            </w:r>
            <w:r w:rsidRPr="00204032">
              <w:rPr>
                <w:rFonts w:ascii="Arial" w:hAnsi="Arial" w:cs="Arial"/>
                <w:color w:val="242424"/>
                <w:sz w:val="22"/>
                <w:szCs w:val="22"/>
              </w:rPr>
              <w:t>, we want to continue to spread the word about the </w:t>
            </w:r>
            <w:hyperlink r:id="rId13" w:history="1">
              <w:r w:rsidRPr="00204032">
                <w:rPr>
                  <w:rStyle w:val="Hyperlink"/>
                  <w:rFonts w:ascii="Arial" w:hAnsi="Arial" w:cs="Arial"/>
                  <w:sz w:val="22"/>
                  <w:szCs w:val="22"/>
                </w:rPr>
                <w:t>Hertfordshire and west Essex Healthier Together website</w:t>
              </w:r>
            </w:hyperlink>
            <w:r w:rsidRPr="00204032">
              <w:rPr>
                <w:rFonts w:ascii="Arial" w:hAnsi="Arial" w:cs="Arial"/>
                <w:color w:val="242424"/>
                <w:sz w:val="22"/>
                <w:szCs w:val="22"/>
              </w:rPr>
              <w:t> which has up</w:t>
            </w:r>
            <w:r w:rsidR="00977089">
              <w:rPr>
                <w:rFonts w:ascii="Arial" w:hAnsi="Arial" w:cs="Arial"/>
                <w:color w:val="242424"/>
                <w:sz w:val="22"/>
                <w:szCs w:val="22"/>
              </w:rPr>
              <w:t>-</w:t>
            </w:r>
            <w:r w:rsidRPr="00204032">
              <w:rPr>
                <w:rFonts w:ascii="Arial" w:hAnsi="Arial" w:cs="Arial"/>
                <w:color w:val="242424"/>
                <w:sz w:val="22"/>
                <w:szCs w:val="22"/>
              </w:rPr>
              <w:t>to</w:t>
            </w:r>
            <w:r w:rsidR="00977089">
              <w:rPr>
                <w:rFonts w:ascii="Arial" w:hAnsi="Arial" w:cs="Arial"/>
                <w:color w:val="242424"/>
                <w:sz w:val="22"/>
                <w:szCs w:val="22"/>
              </w:rPr>
              <w:t>-</w:t>
            </w:r>
            <w:r w:rsidRPr="00204032">
              <w:rPr>
                <w:rFonts w:ascii="Arial" w:hAnsi="Arial" w:cs="Arial"/>
                <w:color w:val="242424"/>
                <w:sz w:val="22"/>
                <w:szCs w:val="22"/>
              </w:rPr>
              <w:t>date information</w:t>
            </w:r>
            <w:r w:rsidR="00977089">
              <w:rPr>
                <w:rFonts w:ascii="Arial" w:hAnsi="Arial" w:cs="Arial"/>
                <w:color w:val="242424"/>
                <w:sz w:val="22"/>
                <w:szCs w:val="22"/>
              </w:rPr>
              <w:t xml:space="preserve">, </w:t>
            </w:r>
            <w:r w:rsidRPr="00204032">
              <w:rPr>
                <w:rFonts w:ascii="Arial" w:hAnsi="Arial" w:cs="Arial"/>
                <w:color w:val="242424"/>
                <w:sz w:val="22"/>
                <w:szCs w:val="22"/>
              </w:rPr>
              <w:t xml:space="preserve">advice </w:t>
            </w:r>
            <w:r w:rsidR="00977089">
              <w:rPr>
                <w:rFonts w:ascii="Arial" w:hAnsi="Arial" w:cs="Arial"/>
                <w:color w:val="242424"/>
                <w:sz w:val="22"/>
                <w:szCs w:val="22"/>
              </w:rPr>
              <w:t xml:space="preserve">and guidance </w:t>
            </w:r>
            <w:r w:rsidRPr="00204032">
              <w:rPr>
                <w:rFonts w:ascii="Arial" w:hAnsi="Arial" w:cs="Arial"/>
                <w:color w:val="242424"/>
                <w:sz w:val="22"/>
                <w:szCs w:val="22"/>
              </w:rPr>
              <w:t>on a number of topics</w:t>
            </w:r>
            <w:r w:rsidR="00977089">
              <w:rPr>
                <w:rFonts w:ascii="Arial" w:hAnsi="Arial" w:cs="Arial"/>
                <w:color w:val="242424"/>
                <w:sz w:val="22"/>
                <w:szCs w:val="22"/>
              </w:rPr>
              <w:t>,</w:t>
            </w:r>
            <w:r w:rsidRPr="00204032">
              <w:rPr>
                <w:rFonts w:ascii="Arial" w:hAnsi="Arial" w:cs="Arial"/>
                <w:color w:val="242424"/>
                <w:sz w:val="22"/>
                <w:szCs w:val="22"/>
              </w:rPr>
              <w:t xml:space="preserve"> including:</w:t>
            </w:r>
          </w:p>
          <w:p w14:paraId="59275C87" w14:textId="77777777" w:rsidR="00107D4C" w:rsidRPr="00204032" w:rsidRDefault="00107D4C" w:rsidP="00107D4C">
            <w:pPr>
              <w:pStyle w:val="NormalWeb"/>
              <w:spacing w:before="0" w:beforeAutospacing="0" w:after="0" w:afterAutospacing="0"/>
              <w:rPr>
                <w:rFonts w:ascii="Arial" w:hAnsi="Arial" w:cs="Arial"/>
                <w:color w:val="242424"/>
                <w:sz w:val="22"/>
                <w:szCs w:val="22"/>
              </w:rPr>
            </w:pPr>
          </w:p>
          <w:p w14:paraId="30AC9229" w14:textId="77777777" w:rsidR="00E53ED5" w:rsidRDefault="00E53ED5" w:rsidP="00E53ED5">
            <w:pPr>
              <w:pStyle w:val="NormalWeb"/>
              <w:numPr>
                <w:ilvl w:val="0"/>
                <w:numId w:val="17"/>
              </w:numPr>
              <w:spacing w:before="0" w:beforeAutospacing="0" w:after="0" w:afterAutospacing="0"/>
              <w:rPr>
                <w:rFonts w:ascii="Arial" w:hAnsi="Arial" w:cs="Arial"/>
                <w:color w:val="242424"/>
                <w:sz w:val="22"/>
                <w:szCs w:val="22"/>
              </w:rPr>
            </w:pPr>
            <w:r>
              <w:rPr>
                <w:rFonts w:ascii="Arial" w:hAnsi="Arial" w:cs="Arial"/>
                <w:color w:val="242424"/>
                <w:sz w:val="22"/>
                <w:szCs w:val="22"/>
              </w:rPr>
              <w:t>sepsis</w:t>
            </w:r>
          </w:p>
          <w:p w14:paraId="676FF6F9" w14:textId="77777777" w:rsidR="00E53ED5" w:rsidRDefault="00E53ED5" w:rsidP="00E53ED5">
            <w:pPr>
              <w:pStyle w:val="NormalWeb"/>
              <w:numPr>
                <w:ilvl w:val="0"/>
                <w:numId w:val="17"/>
              </w:numPr>
              <w:spacing w:before="0" w:beforeAutospacing="0" w:after="0" w:afterAutospacing="0"/>
              <w:rPr>
                <w:rFonts w:ascii="Arial" w:hAnsi="Arial" w:cs="Arial"/>
                <w:color w:val="242424"/>
                <w:sz w:val="22"/>
                <w:szCs w:val="22"/>
              </w:rPr>
            </w:pPr>
            <w:r>
              <w:rPr>
                <w:rFonts w:ascii="Arial" w:hAnsi="Arial" w:cs="Arial"/>
                <w:color w:val="242424"/>
                <w:sz w:val="22"/>
                <w:szCs w:val="22"/>
              </w:rPr>
              <w:t xml:space="preserve">jaundice </w:t>
            </w:r>
          </w:p>
          <w:p w14:paraId="4D62A49E" w14:textId="77777777" w:rsidR="00E53ED5" w:rsidRDefault="00E53ED5" w:rsidP="00E53ED5">
            <w:pPr>
              <w:pStyle w:val="NormalWeb"/>
              <w:numPr>
                <w:ilvl w:val="0"/>
                <w:numId w:val="17"/>
              </w:numPr>
              <w:spacing w:before="0" w:beforeAutospacing="0" w:after="0" w:afterAutospacing="0"/>
              <w:rPr>
                <w:rFonts w:ascii="Arial" w:hAnsi="Arial" w:cs="Arial"/>
                <w:color w:val="242424"/>
                <w:sz w:val="22"/>
                <w:szCs w:val="22"/>
              </w:rPr>
            </w:pPr>
            <w:r>
              <w:rPr>
                <w:rFonts w:ascii="Arial" w:hAnsi="Arial" w:cs="Arial"/>
                <w:color w:val="242424"/>
                <w:sz w:val="22"/>
                <w:szCs w:val="22"/>
              </w:rPr>
              <w:t xml:space="preserve">looking after fever, </w:t>
            </w:r>
            <w:proofErr w:type="gramStart"/>
            <w:r>
              <w:rPr>
                <w:rFonts w:ascii="Arial" w:hAnsi="Arial" w:cs="Arial"/>
                <w:color w:val="242424"/>
                <w:sz w:val="22"/>
                <w:szCs w:val="22"/>
              </w:rPr>
              <w:t>coughs</w:t>
            </w:r>
            <w:proofErr w:type="gramEnd"/>
            <w:r>
              <w:rPr>
                <w:rFonts w:ascii="Arial" w:hAnsi="Arial" w:cs="Arial"/>
                <w:color w:val="242424"/>
                <w:sz w:val="22"/>
                <w:szCs w:val="22"/>
              </w:rPr>
              <w:t xml:space="preserve"> and colds</w:t>
            </w:r>
          </w:p>
          <w:p w14:paraId="5C522C65" w14:textId="77777777" w:rsidR="00E53ED5" w:rsidRDefault="00E53ED5" w:rsidP="00E53ED5">
            <w:pPr>
              <w:pStyle w:val="NormalWeb"/>
              <w:numPr>
                <w:ilvl w:val="0"/>
                <w:numId w:val="17"/>
              </w:numPr>
              <w:spacing w:before="0" w:beforeAutospacing="0" w:after="0" w:afterAutospacing="0"/>
              <w:rPr>
                <w:rFonts w:ascii="Arial" w:hAnsi="Arial" w:cs="Arial"/>
                <w:color w:val="242424"/>
                <w:sz w:val="22"/>
                <w:szCs w:val="22"/>
              </w:rPr>
            </w:pPr>
            <w:r>
              <w:rPr>
                <w:rFonts w:ascii="Arial" w:hAnsi="Arial" w:cs="Arial"/>
                <w:color w:val="242424"/>
                <w:sz w:val="22"/>
                <w:szCs w:val="22"/>
              </w:rPr>
              <w:t xml:space="preserve">accidents and injuries, including what to do if your child swallows a small </w:t>
            </w:r>
            <w:proofErr w:type="gramStart"/>
            <w:r>
              <w:rPr>
                <w:rFonts w:ascii="Arial" w:hAnsi="Arial" w:cs="Arial"/>
                <w:color w:val="242424"/>
                <w:sz w:val="22"/>
                <w:szCs w:val="22"/>
              </w:rPr>
              <w:t>object</w:t>
            </w:r>
            <w:proofErr w:type="gramEnd"/>
          </w:p>
          <w:p w14:paraId="577E0737" w14:textId="77777777" w:rsidR="00E53ED5" w:rsidRDefault="00E53ED5" w:rsidP="00E53ED5">
            <w:pPr>
              <w:pStyle w:val="NormalWeb"/>
              <w:numPr>
                <w:ilvl w:val="0"/>
                <w:numId w:val="17"/>
              </w:numPr>
              <w:spacing w:before="0" w:beforeAutospacing="0" w:after="0" w:afterAutospacing="0"/>
              <w:rPr>
                <w:rFonts w:ascii="Arial" w:hAnsi="Arial" w:cs="Arial"/>
                <w:color w:val="242424"/>
                <w:sz w:val="22"/>
                <w:szCs w:val="22"/>
              </w:rPr>
            </w:pPr>
            <w:r>
              <w:rPr>
                <w:rFonts w:ascii="Arial" w:hAnsi="Arial" w:cs="Arial"/>
                <w:color w:val="242424"/>
                <w:sz w:val="22"/>
                <w:szCs w:val="22"/>
              </w:rPr>
              <w:t xml:space="preserve">sickness bugs and when to keep your children at </w:t>
            </w:r>
            <w:proofErr w:type="gramStart"/>
            <w:r>
              <w:rPr>
                <w:rFonts w:ascii="Arial" w:hAnsi="Arial" w:cs="Arial"/>
                <w:color w:val="242424"/>
                <w:sz w:val="22"/>
                <w:szCs w:val="22"/>
              </w:rPr>
              <w:t>home</w:t>
            </w:r>
            <w:proofErr w:type="gramEnd"/>
          </w:p>
          <w:p w14:paraId="18E7B1BC" w14:textId="77777777" w:rsidR="00E53ED5" w:rsidRPr="00936DA5" w:rsidRDefault="00E53ED5" w:rsidP="00E53ED5">
            <w:pPr>
              <w:pStyle w:val="NormalWeb"/>
              <w:numPr>
                <w:ilvl w:val="0"/>
                <w:numId w:val="17"/>
              </w:numPr>
              <w:spacing w:before="0" w:beforeAutospacing="0" w:after="0" w:afterAutospacing="0"/>
              <w:rPr>
                <w:rFonts w:ascii="Arial" w:hAnsi="Arial" w:cs="Arial"/>
                <w:color w:val="242424"/>
                <w:sz w:val="22"/>
                <w:szCs w:val="22"/>
              </w:rPr>
            </w:pPr>
            <w:r>
              <w:rPr>
                <w:rFonts w:ascii="Arial" w:hAnsi="Arial" w:cs="Arial"/>
                <w:color w:val="242424"/>
                <w:sz w:val="22"/>
                <w:szCs w:val="22"/>
              </w:rPr>
              <w:lastRenderedPageBreak/>
              <w:t>v</w:t>
            </w:r>
            <w:r w:rsidRPr="00936DA5">
              <w:rPr>
                <w:rFonts w:ascii="Arial" w:hAnsi="Arial" w:cs="Arial"/>
                <w:color w:val="242424"/>
                <w:sz w:val="22"/>
                <w:szCs w:val="22"/>
              </w:rPr>
              <w:t>accinations during pregnancy</w:t>
            </w:r>
            <w:r>
              <w:rPr>
                <w:rFonts w:ascii="Arial" w:hAnsi="Arial" w:cs="Arial"/>
                <w:color w:val="242424"/>
                <w:sz w:val="22"/>
                <w:szCs w:val="22"/>
              </w:rPr>
              <w:t>.</w:t>
            </w:r>
          </w:p>
          <w:p w14:paraId="5681064D"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2EDBA59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The site advises on the common symptoms of </w:t>
            </w:r>
            <w:proofErr w:type="gramStart"/>
            <w:r w:rsidRPr="00204032">
              <w:rPr>
                <w:rFonts w:ascii="Arial" w:hAnsi="Arial" w:cs="Arial"/>
                <w:color w:val="242424"/>
                <w:sz w:val="22"/>
                <w:szCs w:val="22"/>
              </w:rPr>
              <w:t>a number of</w:t>
            </w:r>
            <w:proofErr w:type="gramEnd"/>
            <w:r w:rsidRPr="00204032">
              <w:rPr>
                <w:rFonts w:ascii="Arial" w:hAnsi="Arial" w:cs="Arial"/>
                <w:color w:val="242424"/>
                <w:sz w:val="22"/>
                <w:szCs w:val="22"/>
              </w:rPr>
              <w:t xml:space="preserve"> conditions, what steps you should take to treat them at home and when to think about seeking further help.</w:t>
            </w:r>
          </w:p>
          <w:p w14:paraId="3B6C881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4DADCC52" w14:textId="33BF6626" w:rsidR="00107D4C"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Please help us by sharing this website with your friends and family this </w:t>
            </w:r>
            <w:r w:rsidR="00460602" w:rsidRPr="001013C5">
              <w:rPr>
                <w:rFonts w:ascii="Arial" w:hAnsi="Arial" w:cs="Arial"/>
                <w:color w:val="242424"/>
                <w:sz w:val="22"/>
                <w:szCs w:val="22"/>
              </w:rPr>
              <w:t>winter</w:t>
            </w:r>
            <w:r w:rsidRPr="009F44F9">
              <w:rPr>
                <w:rFonts w:ascii="Arial" w:hAnsi="Arial" w:cs="Arial"/>
                <w:sz w:val="22"/>
                <w:szCs w:val="22"/>
              </w:rPr>
              <w:t>.</w:t>
            </w:r>
          </w:p>
          <w:p w14:paraId="1F844A32" w14:textId="77777777" w:rsidR="00107D4C" w:rsidRPr="00B71599" w:rsidRDefault="00107D4C" w:rsidP="009738B8">
            <w:pPr>
              <w:pStyle w:val="NormalWeb"/>
              <w:spacing w:before="0" w:beforeAutospacing="0" w:after="0" w:afterAutospacing="0"/>
              <w:rPr>
                <w:rFonts w:ascii="Arial" w:hAnsi="Arial" w:cs="Arial"/>
                <w:color w:val="242424"/>
                <w:sz w:val="22"/>
                <w:szCs w:val="22"/>
              </w:rPr>
            </w:pPr>
          </w:p>
        </w:tc>
      </w:tr>
    </w:tbl>
    <w:p w14:paraId="3CC285C1" w14:textId="77777777" w:rsidR="00BB6E00" w:rsidRDefault="00107D4C" w:rsidP="00B34144">
      <w:pPr>
        <w:spacing w:after="0" w:line="240" w:lineRule="auto"/>
        <w:rPr>
          <w:rFonts w:ascii="Arial" w:hAnsi="Arial" w:cs="Arial"/>
          <w:b/>
          <w:bCs/>
        </w:rPr>
      </w:pPr>
      <w:r>
        <w:rPr>
          <w:rFonts w:ascii="Arial" w:hAnsi="Arial" w:cs="Arial"/>
          <w:b/>
          <w:bCs/>
          <w:highlight w:val="yellow"/>
        </w:rPr>
        <w:lastRenderedPageBreak/>
        <w:br/>
      </w:r>
    </w:p>
    <w:p w14:paraId="39285912" w14:textId="39A04CD4" w:rsidR="00BB6E00" w:rsidRDefault="00BB6E00">
      <w:pPr>
        <w:rPr>
          <w:rFonts w:ascii="Arial" w:hAnsi="Arial" w:cs="Arial"/>
          <w:b/>
          <w:bCs/>
        </w:rPr>
      </w:pPr>
    </w:p>
    <w:sectPr w:rsidR="00BB6E00" w:rsidSect="001D2D10">
      <w:headerReference w:type="default" r:id="rId14"/>
      <w:footerReference w:type="default" r:id="rId15"/>
      <w:headerReference w:type="first" r:id="rId16"/>
      <w:footerReference w:type="first" r:id="rId17"/>
      <w:pgSz w:w="11906" w:h="16838" w:code="9"/>
      <w:pgMar w:top="2835" w:right="737" w:bottom="1701" w:left="737" w:header="28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3ABD" w14:textId="77777777" w:rsidR="00B31CE7" w:rsidRDefault="00B31CE7" w:rsidP="00E70161">
      <w:pPr>
        <w:spacing w:after="0" w:line="240" w:lineRule="auto"/>
      </w:pPr>
      <w:r>
        <w:separator/>
      </w:r>
    </w:p>
  </w:endnote>
  <w:endnote w:type="continuationSeparator" w:id="0">
    <w:p w14:paraId="5E68FD43" w14:textId="77777777" w:rsidR="00B31CE7" w:rsidRDefault="00B31CE7" w:rsidP="00E7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165016"/>
      <w:docPartObj>
        <w:docPartGallery w:val="Page Numbers (Bottom of Page)"/>
        <w:docPartUnique/>
      </w:docPartObj>
    </w:sdtPr>
    <w:sdtEndPr>
      <w:rPr>
        <w:rFonts w:ascii="Arial" w:hAnsi="Arial" w:cs="Arial"/>
        <w:noProof/>
        <w:sz w:val="24"/>
        <w:szCs w:val="24"/>
      </w:rPr>
    </w:sdtEndPr>
    <w:sdtContent>
      <w:p w14:paraId="4A9012E3" w14:textId="44872083" w:rsidR="002D322B" w:rsidRPr="00C60780" w:rsidRDefault="002D322B">
        <w:pPr>
          <w:pStyle w:val="Footer"/>
          <w:jc w:val="center"/>
          <w:rPr>
            <w:rFonts w:ascii="Arial" w:hAnsi="Arial" w:cs="Arial"/>
            <w:sz w:val="24"/>
            <w:szCs w:val="24"/>
          </w:rPr>
        </w:pPr>
        <w:r w:rsidRPr="00C60780">
          <w:rPr>
            <w:rFonts w:ascii="Arial" w:hAnsi="Arial" w:cs="Arial"/>
            <w:sz w:val="24"/>
            <w:szCs w:val="24"/>
          </w:rPr>
          <w:fldChar w:fldCharType="begin"/>
        </w:r>
        <w:r w:rsidRPr="00A0270F">
          <w:rPr>
            <w:rFonts w:ascii="Arial" w:hAnsi="Arial" w:cs="Arial"/>
            <w:sz w:val="24"/>
            <w:szCs w:val="24"/>
          </w:rPr>
          <w:instrText xml:space="preserve"> PAGE   \* MERGEFORMAT </w:instrText>
        </w:r>
        <w:r w:rsidRPr="00C60780">
          <w:rPr>
            <w:rFonts w:ascii="Arial" w:hAnsi="Arial" w:cs="Arial"/>
            <w:sz w:val="24"/>
            <w:szCs w:val="24"/>
          </w:rPr>
          <w:fldChar w:fldCharType="separate"/>
        </w:r>
        <w:r w:rsidRPr="00A0270F">
          <w:rPr>
            <w:rFonts w:ascii="Arial" w:hAnsi="Arial" w:cs="Arial"/>
            <w:noProof/>
            <w:sz w:val="24"/>
            <w:szCs w:val="24"/>
          </w:rPr>
          <w:t>2</w:t>
        </w:r>
        <w:r w:rsidRPr="00C60780">
          <w:rPr>
            <w:rFonts w:ascii="Arial" w:hAnsi="Arial" w:cs="Arial"/>
            <w:noProof/>
            <w:sz w:val="24"/>
            <w:szCs w:val="24"/>
          </w:rPr>
          <w:fldChar w:fldCharType="end"/>
        </w:r>
      </w:p>
    </w:sdtContent>
  </w:sdt>
  <w:p w14:paraId="5134DC3D" w14:textId="5ABAC7CE" w:rsidR="00E70161" w:rsidRPr="00E70161" w:rsidRDefault="00E70161" w:rsidP="00E70161">
    <w:pPr>
      <w:pStyle w:val="Footer"/>
      <w:tabs>
        <w:tab w:val="clear" w:pos="9026"/>
      </w:tabs>
      <w:ind w:right="-206"/>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2F69" w14:textId="77777777" w:rsidR="00E70161" w:rsidRPr="00E70161" w:rsidRDefault="00E70161" w:rsidP="00E70161">
    <w:pPr>
      <w:pStyle w:val="Footer"/>
      <w:tabs>
        <w:tab w:val="clear" w:pos="9026"/>
      </w:tabs>
      <w:ind w:right="-206"/>
      <w:rPr>
        <w:rFonts w:ascii="Arial" w:hAnsi="Arial" w:cs="Arial"/>
        <w:sz w:val="20"/>
        <w:szCs w:val="20"/>
      </w:rPr>
    </w:pPr>
    <w:r w:rsidRPr="00E70161">
      <w:rPr>
        <w:rFonts w:ascii="Arial" w:hAnsi="Arial" w:cs="Arial"/>
        <w:noProof/>
        <w:sz w:val="20"/>
        <w:szCs w:val="20"/>
      </w:rPr>
      <w:drawing>
        <wp:anchor distT="0" distB="0" distL="114300" distR="114300" simplePos="0" relativeHeight="251657728" behindDoc="0" locked="0" layoutInCell="1" allowOverlap="1" wp14:anchorId="138177FA" wp14:editId="68E47720">
          <wp:simplePos x="0" y="0"/>
          <wp:positionH relativeFrom="margin">
            <wp:posOffset>4445</wp:posOffset>
          </wp:positionH>
          <wp:positionV relativeFrom="page">
            <wp:posOffset>10092690</wp:posOffset>
          </wp:positionV>
          <wp:extent cx="596265" cy="316230"/>
          <wp:effectExtent l="0" t="0" r="0" b="7620"/>
          <wp:wrapNone/>
          <wp:docPr id="28" name="Picture 2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6265" cy="316230"/>
                  </a:xfrm>
                  <a:prstGeom prst="rect">
                    <a:avLst/>
                  </a:prstGeom>
                </pic:spPr>
              </pic:pic>
            </a:graphicData>
          </a:graphic>
          <wp14:sizeRelH relativeFrom="page">
            <wp14:pctWidth>0</wp14:pctWidth>
          </wp14:sizeRelH>
          <wp14:sizeRelV relativeFrom="page">
            <wp14:pctHeight>0</wp14:pctHeight>
          </wp14:sizeRelV>
        </wp:anchor>
      </w:drawing>
    </w:r>
    <w:r w:rsidRPr="00E70161">
      <w:rPr>
        <w:rFonts w:ascii="Arial" w:hAnsi="Arial" w:cs="Arial"/>
        <w:noProof/>
        <w:sz w:val="20"/>
        <w:szCs w:val="20"/>
      </w:rPr>
      <w:drawing>
        <wp:anchor distT="0" distB="0" distL="114300" distR="114300" simplePos="0" relativeHeight="251656704" behindDoc="1" locked="0" layoutInCell="1" allowOverlap="1" wp14:anchorId="1FBB0781" wp14:editId="651BA386">
          <wp:simplePos x="0" y="0"/>
          <wp:positionH relativeFrom="page">
            <wp:posOffset>1176338</wp:posOffset>
          </wp:positionH>
          <wp:positionV relativeFrom="page">
            <wp:posOffset>9919970</wp:posOffset>
          </wp:positionV>
          <wp:extent cx="5977890" cy="480695"/>
          <wp:effectExtent l="0" t="0" r="3810" b="0"/>
          <wp:wrapNone/>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l="15356" t="-1" r="7637" b="67376"/>
                  <a:stretch/>
                </pic:blipFill>
                <pic:spPr bwMode="auto">
                  <a:xfrm>
                    <a:off x="0" y="0"/>
                    <a:ext cx="5977890" cy="480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161">
      <w:rPr>
        <w:rFonts w:ascii="Arial" w:hAnsi="Arial" w:cs="Arial"/>
        <w:sz w:val="20"/>
        <w:szCs w:val="20"/>
      </w:rPr>
      <w:t>Dr Jane Halpin, Chief Executive</w:t>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t xml:space="preserve">             Rt. Hon. Paul Burstow, Chair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C9CC" w14:textId="77777777" w:rsidR="00B31CE7" w:rsidRDefault="00B31CE7" w:rsidP="00E70161">
      <w:pPr>
        <w:spacing w:after="0" w:line="240" w:lineRule="auto"/>
      </w:pPr>
      <w:r>
        <w:separator/>
      </w:r>
    </w:p>
  </w:footnote>
  <w:footnote w:type="continuationSeparator" w:id="0">
    <w:p w14:paraId="3281294B" w14:textId="77777777" w:rsidR="00B31CE7" w:rsidRDefault="00B31CE7" w:rsidP="00E70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EEF5" w14:textId="76A6D2CB" w:rsidR="008307E3" w:rsidRDefault="001D2D10">
    <w:pPr>
      <w:pStyle w:val="Header"/>
    </w:pPr>
    <w:r w:rsidRPr="001D2D10">
      <w:rPr>
        <w:noProof/>
      </w:rPr>
      <w:drawing>
        <wp:anchor distT="0" distB="0" distL="114300" distR="114300" simplePos="0" relativeHeight="251658752" behindDoc="1" locked="0" layoutInCell="1" allowOverlap="1" wp14:anchorId="39E4AD75" wp14:editId="14DF42FD">
          <wp:simplePos x="0" y="0"/>
          <wp:positionH relativeFrom="margin">
            <wp:posOffset>4919980</wp:posOffset>
          </wp:positionH>
          <wp:positionV relativeFrom="paragraph">
            <wp:posOffset>-635</wp:posOffset>
          </wp:positionV>
          <wp:extent cx="2161947" cy="1399273"/>
          <wp:effectExtent l="0" t="0" r="0" b="0"/>
          <wp:wrapNone/>
          <wp:docPr id="43" name="Picture 4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1947" cy="1399273"/>
                  </a:xfrm>
                  <a:prstGeom prst="rect">
                    <a:avLst/>
                  </a:prstGeom>
                </pic:spPr>
              </pic:pic>
            </a:graphicData>
          </a:graphic>
          <wp14:sizeRelH relativeFrom="page">
            <wp14:pctWidth>0</wp14:pctWidth>
          </wp14:sizeRelH>
          <wp14:sizeRelV relativeFrom="page">
            <wp14:pctHeight>0</wp14:pctHeight>
          </wp14:sizeRelV>
        </wp:anchor>
      </w:drawing>
    </w:r>
    <w:r w:rsidRPr="001D2D10">
      <w:rPr>
        <w:noProof/>
      </w:rPr>
      <w:drawing>
        <wp:anchor distT="0" distB="0" distL="114300" distR="114300" simplePos="0" relativeHeight="251659776" behindDoc="1" locked="0" layoutInCell="1" allowOverlap="1" wp14:anchorId="5419A373" wp14:editId="76A04DD0">
          <wp:simplePos x="0" y="0"/>
          <wp:positionH relativeFrom="column">
            <wp:posOffset>0</wp:posOffset>
          </wp:positionH>
          <wp:positionV relativeFrom="paragraph">
            <wp:posOffset>92710</wp:posOffset>
          </wp:positionV>
          <wp:extent cx="1134745" cy="1151255"/>
          <wp:effectExtent l="0" t="0" r="0" b="0"/>
          <wp:wrapNone/>
          <wp:docPr id="44" name="Picture 4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34745" cy="11512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BDF2" w14:textId="77777777" w:rsidR="00E70161" w:rsidRDefault="00E70161">
    <w:pPr>
      <w:pStyle w:val="Header"/>
    </w:pPr>
    <w:r w:rsidRPr="00E70161">
      <w:rPr>
        <w:noProof/>
      </w:rPr>
      <w:drawing>
        <wp:anchor distT="0" distB="0" distL="114300" distR="114300" simplePos="0" relativeHeight="251655680" behindDoc="1" locked="0" layoutInCell="1" allowOverlap="1" wp14:anchorId="5FDC49F9" wp14:editId="210ECCD2">
          <wp:simplePos x="0" y="0"/>
          <wp:positionH relativeFrom="column">
            <wp:posOffset>-144780</wp:posOffset>
          </wp:positionH>
          <wp:positionV relativeFrom="paragraph">
            <wp:posOffset>-154940</wp:posOffset>
          </wp:positionV>
          <wp:extent cx="1134745" cy="1151255"/>
          <wp:effectExtent l="0" t="0" r="0" b="0"/>
          <wp:wrapNone/>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4745" cy="1151255"/>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4656" behindDoc="1" locked="0" layoutInCell="1" allowOverlap="1" wp14:anchorId="4FD45554" wp14:editId="1FDA4478">
          <wp:simplePos x="0" y="0"/>
          <wp:positionH relativeFrom="margin">
            <wp:posOffset>4775200</wp:posOffset>
          </wp:positionH>
          <wp:positionV relativeFrom="paragraph">
            <wp:posOffset>-248285</wp:posOffset>
          </wp:positionV>
          <wp:extent cx="2161947" cy="1399273"/>
          <wp:effectExtent l="0" t="0" r="0" b="0"/>
          <wp:wrapNone/>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161947" cy="13992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7271"/>
    <w:multiLevelType w:val="hybridMultilevel"/>
    <w:tmpl w:val="3E8624C2"/>
    <w:lvl w:ilvl="0" w:tplc="6F0A5F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50544"/>
    <w:multiLevelType w:val="hybridMultilevel"/>
    <w:tmpl w:val="70D6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53B4E"/>
    <w:multiLevelType w:val="hybridMultilevel"/>
    <w:tmpl w:val="A56CA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AA2986"/>
    <w:multiLevelType w:val="hybridMultilevel"/>
    <w:tmpl w:val="F6EA2814"/>
    <w:lvl w:ilvl="0" w:tplc="0D1E8EC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161C1D"/>
    <w:multiLevelType w:val="multilevel"/>
    <w:tmpl w:val="80FE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139BF"/>
    <w:multiLevelType w:val="hybridMultilevel"/>
    <w:tmpl w:val="8FFC4FF8"/>
    <w:lvl w:ilvl="0" w:tplc="532E89E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C3A28E5"/>
    <w:multiLevelType w:val="hybridMultilevel"/>
    <w:tmpl w:val="31CA83C0"/>
    <w:lvl w:ilvl="0" w:tplc="FF843244">
      <w:start w:val="1"/>
      <w:numFmt w:val="bullet"/>
      <w:lvlText w:val=""/>
      <w:lvlJc w:val="left"/>
      <w:pPr>
        <w:ind w:left="360" w:hanging="360"/>
      </w:pPr>
      <w:rPr>
        <w:rFonts w:ascii="Symbol" w:hAnsi="Symbol" w:hint="default"/>
      </w:rPr>
    </w:lvl>
    <w:lvl w:ilvl="1" w:tplc="C89A4ADC">
      <w:start w:val="1"/>
      <w:numFmt w:val="bullet"/>
      <w:lvlText w:val="o"/>
      <w:lvlJc w:val="left"/>
      <w:pPr>
        <w:ind w:left="1080" w:hanging="360"/>
      </w:pPr>
      <w:rPr>
        <w:rFonts w:ascii="Courier New" w:hAnsi="Courier New" w:cs="Times New Roman" w:hint="default"/>
      </w:rPr>
    </w:lvl>
    <w:lvl w:ilvl="2" w:tplc="3AB49AB4">
      <w:start w:val="1"/>
      <w:numFmt w:val="bullet"/>
      <w:lvlText w:val=""/>
      <w:lvlJc w:val="left"/>
      <w:pPr>
        <w:ind w:left="1800" w:hanging="360"/>
      </w:pPr>
      <w:rPr>
        <w:rFonts w:ascii="Wingdings" w:hAnsi="Wingdings" w:hint="default"/>
      </w:rPr>
    </w:lvl>
    <w:lvl w:ilvl="3" w:tplc="80E416BA">
      <w:start w:val="1"/>
      <w:numFmt w:val="bullet"/>
      <w:lvlText w:val=""/>
      <w:lvlJc w:val="left"/>
      <w:pPr>
        <w:ind w:left="2520" w:hanging="360"/>
      </w:pPr>
      <w:rPr>
        <w:rFonts w:ascii="Symbol" w:hAnsi="Symbol" w:hint="default"/>
      </w:rPr>
    </w:lvl>
    <w:lvl w:ilvl="4" w:tplc="4F0877F8">
      <w:start w:val="1"/>
      <w:numFmt w:val="bullet"/>
      <w:lvlText w:val="o"/>
      <w:lvlJc w:val="left"/>
      <w:pPr>
        <w:ind w:left="3240" w:hanging="360"/>
      </w:pPr>
      <w:rPr>
        <w:rFonts w:ascii="Courier New" w:hAnsi="Courier New" w:cs="Times New Roman" w:hint="default"/>
      </w:rPr>
    </w:lvl>
    <w:lvl w:ilvl="5" w:tplc="CF7C7A7A">
      <w:start w:val="1"/>
      <w:numFmt w:val="bullet"/>
      <w:lvlText w:val=""/>
      <w:lvlJc w:val="left"/>
      <w:pPr>
        <w:ind w:left="3960" w:hanging="360"/>
      </w:pPr>
      <w:rPr>
        <w:rFonts w:ascii="Wingdings" w:hAnsi="Wingdings" w:hint="default"/>
      </w:rPr>
    </w:lvl>
    <w:lvl w:ilvl="6" w:tplc="0860A68A">
      <w:start w:val="1"/>
      <w:numFmt w:val="bullet"/>
      <w:lvlText w:val=""/>
      <w:lvlJc w:val="left"/>
      <w:pPr>
        <w:ind w:left="4680" w:hanging="360"/>
      </w:pPr>
      <w:rPr>
        <w:rFonts w:ascii="Symbol" w:hAnsi="Symbol" w:hint="default"/>
      </w:rPr>
    </w:lvl>
    <w:lvl w:ilvl="7" w:tplc="7A4C27A6">
      <w:start w:val="1"/>
      <w:numFmt w:val="bullet"/>
      <w:lvlText w:val="o"/>
      <w:lvlJc w:val="left"/>
      <w:pPr>
        <w:ind w:left="5400" w:hanging="360"/>
      </w:pPr>
      <w:rPr>
        <w:rFonts w:ascii="Courier New" w:hAnsi="Courier New" w:cs="Times New Roman" w:hint="default"/>
      </w:rPr>
    </w:lvl>
    <w:lvl w:ilvl="8" w:tplc="4F804474">
      <w:start w:val="1"/>
      <w:numFmt w:val="bullet"/>
      <w:lvlText w:val=""/>
      <w:lvlJc w:val="left"/>
      <w:pPr>
        <w:ind w:left="6120" w:hanging="360"/>
      </w:pPr>
      <w:rPr>
        <w:rFonts w:ascii="Wingdings" w:hAnsi="Wingdings" w:hint="default"/>
      </w:rPr>
    </w:lvl>
  </w:abstractNum>
  <w:abstractNum w:abstractNumId="7" w15:restartNumberingAfterBreak="0">
    <w:nsid w:val="3F9F005A"/>
    <w:multiLevelType w:val="hybridMultilevel"/>
    <w:tmpl w:val="59FA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214F03"/>
    <w:multiLevelType w:val="hybridMultilevel"/>
    <w:tmpl w:val="E362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F7571B"/>
    <w:multiLevelType w:val="hybridMultilevel"/>
    <w:tmpl w:val="F7064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803C0E"/>
    <w:multiLevelType w:val="hybridMultilevel"/>
    <w:tmpl w:val="5398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797B93"/>
    <w:multiLevelType w:val="multilevel"/>
    <w:tmpl w:val="F6A4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EF2670"/>
    <w:multiLevelType w:val="hybridMultilevel"/>
    <w:tmpl w:val="9CB420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DC556F"/>
    <w:multiLevelType w:val="hybridMultilevel"/>
    <w:tmpl w:val="2CB2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F8243E"/>
    <w:multiLevelType w:val="hybridMultilevel"/>
    <w:tmpl w:val="3808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D86491"/>
    <w:multiLevelType w:val="hybridMultilevel"/>
    <w:tmpl w:val="7D768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5976D7C"/>
    <w:multiLevelType w:val="hybridMultilevel"/>
    <w:tmpl w:val="EBA0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87910">
    <w:abstractNumId w:val="10"/>
  </w:num>
  <w:num w:numId="2" w16cid:durableId="1212158792">
    <w:abstractNumId w:val="6"/>
  </w:num>
  <w:num w:numId="3" w16cid:durableId="1236865312">
    <w:abstractNumId w:val="8"/>
  </w:num>
  <w:num w:numId="4" w16cid:durableId="2012566389">
    <w:abstractNumId w:val="16"/>
  </w:num>
  <w:num w:numId="5" w16cid:durableId="913969658">
    <w:abstractNumId w:val="1"/>
  </w:num>
  <w:num w:numId="6" w16cid:durableId="1497964623">
    <w:abstractNumId w:val="14"/>
  </w:num>
  <w:num w:numId="7" w16cid:durableId="1311247886">
    <w:abstractNumId w:val="12"/>
  </w:num>
  <w:num w:numId="8" w16cid:durableId="1944604993">
    <w:abstractNumId w:val="2"/>
  </w:num>
  <w:num w:numId="9" w16cid:durableId="59864330">
    <w:abstractNumId w:val="3"/>
  </w:num>
  <w:num w:numId="10" w16cid:durableId="1681352892">
    <w:abstractNumId w:val="5"/>
  </w:num>
  <w:num w:numId="11" w16cid:durableId="587231205">
    <w:abstractNumId w:val="13"/>
  </w:num>
  <w:num w:numId="12" w16cid:durableId="247663566">
    <w:abstractNumId w:val="11"/>
  </w:num>
  <w:num w:numId="13" w16cid:durableId="1368678526">
    <w:abstractNumId w:val="4"/>
  </w:num>
  <w:num w:numId="14" w16cid:durableId="389621394">
    <w:abstractNumId w:val="0"/>
  </w:num>
  <w:num w:numId="15" w16cid:durableId="1914199589">
    <w:abstractNumId w:val="15"/>
  </w:num>
  <w:num w:numId="16" w16cid:durableId="1654213621">
    <w:abstractNumId w:val="7"/>
  </w:num>
  <w:num w:numId="17" w16cid:durableId="1268262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AE"/>
    <w:rsid w:val="00002388"/>
    <w:rsid w:val="0000305B"/>
    <w:rsid w:val="0000420C"/>
    <w:rsid w:val="00046027"/>
    <w:rsid w:val="00050BB5"/>
    <w:rsid w:val="00054E05"/>
    <w:rsid w:val="00057243"/>
    <w:rsid w:val="00085345"/>
    <w:rsid w:val="000915C4"/>
    <w:rsid w:val="000A20EE"/>
    <w:rsid w:val="000A4907"/>
    <w:rsid w:val="000A5395"/>
    <w:rsid w:val="000B2D77"/>
    <w:rsid w:val="000C122F"/>
    <w:rsid w:val="000C615A"/>
    <w:rsid w:val="000F3576"/>
    <w:rsid w:val="001013C5"/>
    <w:rsid w:val="001077C2"/>
    <w:rsid w:val="00107D4C"/>
    <w:rsid w:val="00120A8A"/>
    <w:rsid w:val="0013674D"/>
    <w:rsid w:val="00150B8B"/>
    <w:rsid w:val="00151EC8"/>
    <w:rsid w:val="00173402"/>
    <w:rsid w:val="00180C4F"/>
    <w:rsid w:val="00183C7A"/>
    <w:rsid w:val="00183FFC"/>
    <w:rsid w:val="00192AA8"/>
    <w:rsid w:val="001B5EB2"/>
    <w:rsid w:val="001B7306"/>
    <w:rsid w:val="001C10F6"/>
    <w:rsid w:val="001C3361"/>
    <w:rsid w:val="001D2D10"/>
    <w:rsid w:val="001E1AD9"/>
    <w:rsid w:val="001E3D96"/>
    <w:rsid w:val="001F55C1"/>
    <w:rsid w:val="001F6BF4"/>
    <w:rsid w:val="001F768B"/>
    <w:rsid w:val="00204032"/>
    <w:rsid w:val="00216252"/>
    <w:rsid w:val="002204EA"/>
    <w:rsid w:val="0022139E"/>
    <w:rsid w:val="00222235"/>
    <w:rsid w:val="00223E82"/>
    <w:rsid w:val="00236AC3"/>
    <w:rsid w:val="00250E1C"/>
    <w:rsid w:val="0025577D"/>
    <w:rsid w:val="00267AD8"/>
    <w:rsid w:val="00291BC4"/>
    <w:rsid w:val="002A36EB"/>
    <w:rsid w:val="002A6CB9"/>
    <w:rsid w:val="002B7ECE"/>
    <w:rsid w:val="002D1327"/>
    <w:rsid w:val="002D322B"/>
    <w:rsid w:val="002F3A2C"/>
    <w:rsid w:val="00300A7E"/>
    <w:rsid w:val="00313ACF"/>
    <w:rsid w:val="0031470A"/>
    <w:rsid w:val="00314BFF"/>
    <w:rsid w:val="003157A0"/>
    <w:rsid w:val="0032623C"/>
    <w:rsid w:val="00326E5B"/>
    <w:rsid w:val="003271CD"/>
    <w:rsid w:val="00331CD2"/>
    <w:rsid w:val="003339A2"/>
    <w:rsid w:val="00340ED2"/>
    <w:rsid w:val="003410DF"/>
    <w:rsid w:val="0034331D"/>
    <w:rsid w:val="00353546"/>
    <w:rsid w:val="00355DA6"/>
    <w:rsid w:val="00363086"/>
    <w:rsid w:val="00387CB0"/>
    <w:rsid w:val="003A58BD"/>
    <w:rsid w:val="003B1E54"/>
    <w:rsid w:val="003B4D4C"/>
    <w:rsid w:val="003C1CB5"/>
    <w:rsid w:val="003C616F"/>
    <w:rsid w:val="003D175E"/>
    <w:rsid w:val="003D3024"/>
    <w:rsid w:val="003D3D0B"/>
    <w:rsid w:val="003D4A12"/>
    <w:rsid w:val="004031D0"/>
    <w:rsid w:val="0043363C"/>
    <w:rsid w:val="004415D6"/>
    <w:rsid w:val="0046038F"/>
    <w:rsid w:val="00460602"/>
    <w:rsid w:val="00471058"/>
    <w:rsid w:val="0048344E"/>
    <w:rsid w:val="00484212"/>
    <w:rsid w:val="00486A23"/>
    <w:rsid w:val="004B30C6"/>
    <w:rsid w:val="004B415D"/>
    <w:rsid w:val="004D4BA6"/>
    <w:rsid w:val="004E65F0"/>
    <w:rsid w:val="00502EAB"/>
    <w:rsid w:val="00507C98"/>
    <w:rsid w:val="00513F59"/>
    <w:rsid w:val="00517A08"/>
    <w:rsid w:val="00530135"/>
    <w:rsid w:val="00533A47"/>
    <w:rsid w:val="0054394D"/>
    <w:rsid w:val="0055426D"/>
    <w:rsid w:val="00560A7A"/>
    <w:rsid w:val="005816A9"/>
    <w:rsid w:val="00582C69"/>
    <w:rsid w:val="00582EFF"/>
    <w:rsid w:val="005A35E6"/>
    <w:rsid w:val="005B1A4E"/>
    <w:rsid w:val="005F1AC3"/>
    <w:rsid w:val="006025E1"/>
    <w:rsid w:val="006053E1"/>
    <w:rsid w:val="006135E6"/>
    <w:rsid w:val="006350AE"/>
    <w:rsid w:val="00635977"/>
    <w:rsid w:val="006402CE"/>
    <w:rsid w:val="00647A4D"/>
    <w:rsid w:val="00656EEC"/>
    <w:rsid w:val="00660069"/>
    <w:rsid w:val="006601D9"/>
    <w:rsid w:val="00677E26"/>
    <w:rsid w:val="006836BA"/>
    <w:rsid w:val="00683DCE"/>
    <w:rsid w:val="006922B6"/>
    <w:rsid w:val="006A2B1A"/>
    <w:rsid w:val="006A3345"/>
    <w:rsid w:val="006A393A"/>
    <w:rsid w:val="006A46BC"/>
    <w:rsid w:val="006A5089"/>
    <w:rsid w:val="006B776D"/>
    <w:rsid w:val="006D755F"/>
    <w:rsid w:val="006F79E9"/>
    <w:rsid w:val="00712242"/>
    <w:rsid w:val="00716563"/>
    <w:rsid w:val="00730464"/>
    <w:rsid w:val="00747011"/>
    <w:rsid w:val="00752B22"/>
    <w:rsid w:val="007607B6"/>
    <w:rsid w:val="0076305C"/>
    <w:rsid w:val="007706F5"/>
    <w:rsid w:val="00777034"/>
    <w:rsid w:val="007946F8"/>
    <w:rsid w:val="007A7CB3"/>
    <w:rsid w:val="007B1F95"/>
    <w:rsid w:val="007C29DF"/>
    <w:rsid w:val="007D0EE5"/>
    <w:rsid w:val="007D6522"/>
    <w:rsid w:val="007E0C38"/>
    <w:rsid w:val="007E36EB"/>
    <w:rsid w:val="007E6B48"/>
    <w:rsid w:val="00812DBE"/>
    <w:rsid w:val="00814F76"/>
    <w:rsid w:val="0082198A"/>
    <w:rsid w:val="008307E3"/>
    <w:rsid w:val="0083676E"/>
    <w:rsid w:val="00837973"/>
    <w:rsid w:val="00855A92"/>
    <w:rsid w:val="00860A4D"/>
    <w:rsid w:val="0086137D"/>
    <w:rsid w:val="008614A8"/>
    <w:rsid w:val="008959AE"/>
    <w:rsid w:val="00897146"/>
    <w:rsid w:val="008A2146"/>
    <w:rsid w:val="008C51FF"/>
    <w:rsid w:val="008E4A8F"/>
    <w:rsid w:val="00900E74"/>
    <w:rsid w:val="00901A52"/>
    <w:rsid w:val="00916A68"/>
    <w:rsid w:val="00927365"/>
    <w:rsid w:val="0093577F"/>
    <w:rsid w:val="00936DA5"/>
    <w:rsid w:val="009617D4"/>
    <w:rsid w:val="00965F23"/>
    <w:rsid w:val="00972FB7"/>
    <w:rsid w:val="0097613D"/>
    <w:rsid w:val="00977089"/>
    <w:rsid w:val="009B11BC"/>
    <w:rsid w:val="009C2F53"/>
    <w:rsid w:val="009C3165"/>
    <w:rsid w:val="009D0C7A"/>
    <w:rsid w:val="009D5E11"/>
    <w:rsid w:val="009E1026"/>
    <w:rsid w:val="009E4F9A"/>
    <w:rsid w:val="009F28FE"/>
    <w:rsid w:val="009F44F9"/>
    <w:rsid w:val="00A0270F"/>
    <w:rsid w:val="00A05D62"/>
    <w:rsid w:val="00A147B8"/>
    <w:rsid w:val="00A27D64"/>
    <w:rsid w:val="00A30C6C"/>
    <w:rsid w:val="00A400E2"/>
    <w:rsid w:val="00A410B2"/>
    <w:rsid w:val="00A44803"/>
    <w:rsid w:val="00A53D4B"/>
    <w:rsid w:val="00A61A17"/>
    <w:rsid w:val="00A64134"/>
    <w:rsid w:val="00A701C7"/>
    <w:rsid w:val="00A81218"/>
    <w:rsid w:val="00A83A4E"/>
    <w:rsid w:val="00A9374C"/>
    <w:rsid w:val="00AA165F"/>
    <w:rsid w:val="00AA32ED"/>
    <w:rsid w:val="00AA5EC2"/>
    <w:rsid w:val="00AB2A79"/>
    <w:rsid w:val="00AC4B8E"/>
    <w:rsid w:val="00AF1CE3"/>
    <w:rsid w:val="00B02CA6"/>
    <w:rsid w:val="00B20157"/>
    <w:rsid w:val="00B21A73"/>
    <w:rsid w:val="00B305A9"/>
    <w:rsid w:val="00B3092E"/>
    <w:rsid w:val="00B31CE7"/>
    <w:rsid w:val="00B34144"/>
    <w:rsid w:val="00B37D4C"/>
    <w:rsid w:val="00B42FE0"/>
    <w:rsid w:val="00B64229"/>
    <w:rsid w:val="00B71599"/>
    <w:rsid w:val="00B801B3"/>
    <w:rsid w:val="00B91886"/>
    <w:rsid w:val="00B94BA9"/>
    <w:rsid w:val="00BB32F9"/>
    <w:rsid w:val="00BB6E00"/>
    <w:rsid w:val="00BF24F7"/>
    <w:rsid w:val="00BF3AFE"/>
    <w:rsid w:val="00C01613"/>
    <w:rsid w:val="00C1026E"/>
    <w:rsid w:val="00C1465C"/>
    <w:rsid w:val="00C15B8D"/>
    <w:rsid w:val="00C15E7E"/>
    <w:rsid w:val="00C32DA3"/>
    <w:rsid w:val="00C43E39"/>
    <w:rsid w:val="00C455F5"/>
    <w:rsid w:val="00C51CBC"/>
    <w:rsid w:val="00C574A7"/>
    <w:rsid w:val="00C60780"/>
    <w:rsid w:val="00C7625C"/>
    <w:rsid w:val="00C77BE5"/>
    <w:rsid w:val="00C8258C"/>
    <w:rsid w:val="00C9098D"/>
    <w:rsid w:val="00CA688A"/>
    <w:rsid w:val="00CB26B6"/>
    <w:rsid w:val="00CB73A2"/>
    <w:rsid w:val="00CC58CA"/>
    <w:rsid w:val="00CD63EC"/>
    <w:rsid w:val="00CE0F49"/>
    <w:rsid w:val="00CEACC7"/>
    <w:rsid w:val="00D00428"/>
    <w:rsid w:val="00D012DA"/>
    <w:rsid w:val="00D04B7C"/>
    <w:rsid w:val="00D06E7B"/>
    <w:rsid w:val="00D14065"/>
    <w:rsid w:val="00D244E0"/>
    <w:rsid w:val="00D30C87"/>
    <w:rsid w:val="00D33448"/>
    <w:rsid w:val="00D44043"/>
    <w:rsid w:val="00D4616C"/>
    <w:rsid w:val="00D52AB8"/>
    <w:rsid w:val="00D52BFC"/>
    <w:rsid w:val="00D53ED8"/>
    <w:rsid w:val="00D5439D"/>
    <w:rsid w:val="00D642E7"/>
    <w:rsid w:val="00D7344F"/>
    <w:rsid w:val="00D744DB"/>
    <w:rsid w:val="00D88FD5"/>
    <w:rsid w:val="00D91072"/>
    <w:rsid w:val="00D97328"/>
    <w:rsid w:val="00DA3D2C"/>
    <w:rsid w:val="00DA6B91"/>
    <w:rsid w:val="00DC03E8"/>
    <w:rsid w:val="00DC434C"/>
    <w:rsid w:val="00DD38A8"/>
    <w:rsid w:val="00DE2A66"/>
    <w:rsid w:val="00DE35B9"/>
    <w:rsid w:val="00DF18F2"/>
    <w:rsid w:val="00DF40A8"/>
    <w:rsid w:val="00DF6F4D"/>
    <w:rsid w:val="00E07A8D"/>
    <w:rsid w:val="00E124C4"/>
    <w:rsid w:val="00E14423"/>
    <w:rsid w:val="00E22F50"/>
    <w:rsid w:val="00E33900"/>
    <w:rsid w:val="00E46D52"/>
    <w:rsid w:val="00E53ED5"/>
    <w:rsid w:val="00E659F4"/>
    <w:rsid w:val="00E674BF"/>
    <w:rsid w:val="00E70161"/>
    <w:rsid w:val="00E711D2"/>
    <w:rsid w:val="00E71EA7"/>
    <w:rsid w:val="00E863B6"/>
    <w:rsid w:val="00EA41F4"/>
    <w:rsid w:val="00EA5729"/>
    <w:rsid w:val="00EA796E"/>
    <w:rsid w:val="00EF4E8D"/>
    <w:rsid w:val="00F07BAE"/>
    <w:rsid w:val="00F20994"/>
    <w:rsid w:val="00F2712B"/>
    <w:rsid w:val="00F4075C"/>
    <w:rsid w:val="00F526A0"/>
    <w:rsid w:val="00F5271D"/>
    <w:rsid w:val="00F54CBA"/>
    <w:rsid w:val="00F64466"/>
    <w:rsid w:val="00F658AD"/>
    <w:rsid w:val="00F73BFC"/>
    <w:rsid w:val="00F82449"/>
    <w:rsid w:val="00F825AD"/>
    <w:rsid w:val="00F93A66"/>
    <w:rsid w:val="00F9680D"/>
    <w:rsid w:val="00FA3C26"/>
    <w:rsid w:val="00FA6874"/>
    <w:rsid w:val="00FB2C13"/>
    <w:rsid w:val="00FB4BB4"/>
    <w:rsid w:val="00FB786A"/>
    <w:rsid w:val="00FB7D47"/>
    <w:rsid w:val="00FD1261"/>
    <w:rsid w:val="00FE4959"/>
    <w:rsid w:val="02998D7D"/>
    <w:rsid w:val="02C4A847"/>
    <w:rsid w:val="0440EBE0"/>
    <w:rsid w:val="04BEBAB9"/>
    <w:rsid w:val="0516EB43"/>
    <w:rsid w:val="0593AEFB"/>
    <w:rsid w:val="06DA32B0"/>
    <w:rsid w:val="07788CA2"/>
    <w:rsid w:val="08CA43C8"/>
    <w:rsid w:val="09798C1B"/>
    <w:rsid w:val="0A11FF23"/>
    <w:rsid w:val="0BB1A40B"/>
    <w:rsid w:val="0BDAD426"/>
    <w:rsid w:val="0BE0A090"/>
    <w:rsid w:val="0C5E988C"/>
    <w:rsid w:val="0C8BA1DE"/>
    <w:rsid w:val="0F56C34C"/>
    <w:rsid w:val="105E2D4F"/>
    <w:rsid w:val="129B39E8"/>
    <w:rsid w:val="12EBA375"/>
    <w:rsid w:val="14195731"/>
    <w:rsid w:val="16CA6161"/>
    <w:rsid w:val="177DD195"/>
    <w:rsid w:val="18E04A7A"/>
    <w:rsid w:val="1B4F754C"/>
    <w:rsid w:val="1B69A3D7"/>
    <w:rsid w:val="1DF2DE37"/>
    <w:rsid w:val="1E8D2206"/>
    <w:rsid w:val="1E8F5386"/>
    <w:rsid w:val="1F6AC3EA"/>
    <w:rsid w:val="207A3B97"/>
    <w:rsid w:val="209A10CD"/>
    <w:rsid w:val="2118B669"/>
    <w:rsid w:val="213D8038"/>
    <w:rsid w:val="21C5860A"/>
    <w:rsid w:val="21EFCE37"/>
    <w:rsid w:val="22102D48"/>
    <w:rsid w:val="2400A85D"/>
    <w:rsid w:val="25C0DD11"/>
    <w:rsid w:val="272F1DC3"/>
    <w:rsid w:val="28DAE340"/>
    <w:rsid w:val="28DB95DA"/>
    <w:rsid w:val="28EBB679"/>
    <w:rsid w:val="29DF64B4"/>
    <w:rsid w:val="29E68BC9"/>
    <w:rsid w:val="2A43F0EE"/>
    <w:rsid w:val="2A99BE1A"/>
    <w:rsid w:val="2AB9A2A4"/>
    <w:rsid w:val="2C2B1F7F"/>
    <w:rsid w:val="2D18BADC"/>
    <w:rsid w:val="2D392F45"/>
    <w:rsid w:val="2D89C273"/>
    <w:rsid w:val="31B64B95"/>
    <w:rsid w:val="31DCC820"/>
    <w:rsid w:val="325C3C6C"/>
    <w:rsid w:val="3401B17E"/>
    <w:rsid w:val="3489092B"/>
    <w:rsid w:val="349A93E2"/>
    <w:rsid w:val="36A8C6E5"/>
    <w:rsid w:val="384F3AE1"/>
    <w:rsid w:val="389D801C"/>
    <w:rsid w:val="3A0C2662"/>
    <w:rsid w:val="3B95E7AA"/>
    <w:rsid w:val="3BC047A6"/>
    <w:rsid w:val="3CBB180D"/>
    <w:rsid w:val="3D2E8E32"/>
    <w:rsid w:val="3D9F31AB"/>
    <w:rsid w:val="3E0AE770"/>
    <w:rsid w:val="3EEF0BED"/>
    <w:rsid w:val="3F44114B"/>
    <w:rsid w:val="3F95275E"/>
    <w:rsid w:val="410FDF3E"/>
    <w:rsid w:val="428CBC4D"/>
    <w:rsid w:val="45485D1B"/>
    <w:rsid w:val="48E4B4A8"/>
    <w:rsid w:val="48FDD050"/>
    <w:rsid w:val="4B2B32B1"/>
    <w:rsid w:val="4C73006C"/>
    <w:rsid w:val="4C7468C6"/>
    <w:rsid w:val="4CE4703A"/>
    <w:rsid w:val="4D1C5F8E"/>
    <w:rsid w:val="4DE6BCAC"/>
    <w:rsid w:val="4EF78617"/>
    <w:rsid w:val="4F363C5A"/>
    <w:rsid w:val="4F9222CB"/>
    <w:rsid w:val="50409B94"/>
    <w:rsid w:val="51E32B56"/>
    <w:rsid w:val="52135AF8"/>
    <w:rsid w:val="530DD2AB"/>
    <w:rsid w:val="53B02B12"/>
    <w:rsid w:val="54FF318F"/>
    <w:rsid w:val="57E0FCAF"/>
    <w:rsid w:val="589E0F2D"/>
    <w:rsid w:val="58E3887B"/>
    <w:rsid w:val="59552EDD"/>
    <w:rsid w:val="5B9445B2"/>
    <w:rsid w:val="5F1F20C8"/>
    <w:rsid w:val="5FE4A563"/>
    <w:rsid w:val="6247F966"/>
    <w:rsid w:val="627CF90F"/>
    <w:rsid w:val="63A62C20"/>
    <w:rsid w:val="644904D1"/>
    <w:rsid w:val="644EA3B5"/>
    <w:rsid w:val="64A47C67"/>
    <w:rsid w:val="651166E1"/>
    <w:rsid w:val="654CC01E"/>
    <w:rsid w:val="67FF0DFF"/>
    <w:rsid w:val="699ADE60"/>
    <w:rsid w:val="6C0415CC"/>
    <w:rsid w:val="6C1ABFF6"/>
    <w:rsid w:val="6D07B83E"/>
    <w:rsid w:val="6DCCC168"/>
    <w:rsid w:val="6E17484F"/>
    <w:rsid w:val="6E1AF431"/>
    <w:rsid w:val="6E78C494"/>
    <w:rsid w:val="6EE01123"/>
    <w:rsid w:val="6F6891C9"/>
    <w:rsid w:val="7104622A"/>
    <w:rsid w:val="721CFD9A"/>
    <w:rsid w:val="722F676E"/>
    <w:rsid w:val="72D946B5"/>
    <w:rsid w:val="72E0A74C"/>
    <w:rsid w:val="739B915C"/>
    <w:rsid w:val="73FE6FD0"/>
    <w:rsid w:val="74F8FF01"/>
    <w:rsid w:val="7694AA53"/>
    <w:rsid w:val="780A7645"/>
    <w:rsid w:val="786DCB0C"/>
    <w:rsid w:val="79BF6F03"/>
    <w:rsid w:val="7C0E44C4"/>
    <w:rsid w:val="7C18166A"/>
    <w:rsid w:val="7C18F08E"/>
    <w:rsid w:val="7D1B8944"/>
    <w:rsid w:val="7D8D2485"/>
    <w:rsid w:val="7EF3DA83"/>
    <w:rsid w:val="7EFE5C07"/>
    <w:rsid w:val="7F7A01F8"/>
    <w:rsid w:val="7F854F36"/>
    <w:rsid w:val="7FA62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4CF91"/>
  <w15:chartTrackingRefBased/>
  <w15:docId w15:val="{2BD8DAB5-023E-482A-97BF-1F0F47B5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161"/>
  </w:style>
  <w:style w:type="paragraph" w:styleId="Footer">
    <w:name w:val="footer"/>
    <w:basedOn w:val="Normal"/>
    <w:link w:val="FooterChar"/>
    <w:uiPriority w:val="99"/>
    <w:unhideWhenUsed/>
    <w:rsid w:val="00E70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161"/>
  </w:style>
  <w:style w:type="character" w:styleId="Hyperlink">
    <w:name w:val="Hyperlink"/>
    <w:basedOn w:val="DefaultParagraphFont"/>
    <w:uiPriority w:val="99"/>
    <w:unhideWhenUsed/>
    <w:rsid w:val="008959AE"/>
    <w:rPr>
      <w:color w:val="0563C1" w:themeColor="hyperlink"/>
      <w:u w:val="single"/>
    </w:rPr>
  </w:style>
  <w:style w:type="character" w:styleId="UnresolvedMention">
    <w:name w:val="Unresolved Mention"/>
    <w:basedOn w:val="DefaultParagraphFont"/>
    <w:uiPriority w:val="99"/>
    <w:semiHidden/>
    <w:unhideWhenUsed/>
    <w:rsid w:val="008959AE"/>
    <w:rPr>
      <w:color w:val="605E5C"/>
      <w:shd w:val="clear" w:color="auto" w:fill="E1DFDD"/>
    </w:rPr>
  </w:style>
  <w:style w:type="table" w:styleId="TableGrid">
    <w:name w:val="Table Grid"/>
    <w:basedOn w:val="TableNormal"/>
    <w:uiPriority w:val="39"/>
    <w:rsid w:val="00895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 indent"/>
    <w:basedOn w:val="Normal"/>
    <w:link w:val="ListParagraphChar"/>
    <w:uiPriority w:val="34"/>
    <w:qFormat/>
    <w:rsid w:val="003C616F"/>
    <w:pPr>
      <w:ind w:left="720"/>
      <w:contextualSpacing/>
    </w:pPr>
  </w:style>
  <w:style w:type="character" w:styleId="CommentReference">
    <w:name w:val="annotation reference"/>
    <w:basedOn w:val="DefaultParagraphFont"/>
    <w:uiPriority w:val="99"/>
    <w:semiHidden/>
    <w:unhideWhenUsed/>
    <w:rsid w:val="00E659F4"/>
    <w:rPr>
      <w:sz w:val="16"/>
      <w:szCs w:val="16"/>
    </w:rPr>
  </w:style>
  <w:style w:type="paragraph" w:styleId="CommentText">
    <w:name w:val="annotation text"/>
    <w:basedOn w:val="Normal"/>
    <w:link w:val="CommentTextChar"/>
    <w:uiPriority w:val="99"/>
    <w:unhideWhenUsed/>
    <w:rsid w:val="00267AD8"/>
    <w:pPr>
      <w:spacing w:line="240" w:lineRule="auto"/>
    </w:pPr>
    <w:rPr>
      <w:sz w:val="20"/>
      <w:szCs w:val="20"/>
    </w:rPr>
  </w:style>
  <w:style w:type="character" w:customStyle="1" w:styleId="CommentTextChar">
    <w:name w:val="Comment Text Char"/>
    <w:basedOn w:val="DefaultParagraphFont"/>
    <w:link w:val="CommentText"/>
    <w:uiPriority w:val="99"/>
    <w:rsid w:val="00267AD8"/>
    <w:rPr>
      <w:sz w:val="20"/>
      <w:szCs w:val="20"/>
    </w:rPr>
  </w:style>
  <w:style w:type="paragraph" w:styleId="CommentSubject">
    <w:name w:val="annotation subject"/>
    <w:basedOn w:val="CommentText"/>
    <w:next w:val="CommentText"/>
    <w:link w:val="CommentSubjectChar"/>
    <w:uiPriority w:val="99"/>
    <w:semiHidden/>
    <w:unhideWhenUsed/>
    <w:rsid w:val="00267AD8"/>
    <w:rPr>
      <w:b/>
      <w:bCs/>
    </w:rPr>
  </w:style>
  <w:style w:type="character" w:customStyle="1" w:styleId="CommentSubjectChar">
    <w:name w:val="Comment Subject Char"/>
    <w:basedOn w:val="CommentTextChar"/>
    <w:link w:val="CommentSubject"/>
    <w:uiPriority w:val="99"/>
    <w:semiHidden/>
    <w:rsid w:val="00267AD8"/>
    <w:rPr>
      <w:b/>
      <w:bCs/>
      <w:sz w:val="20"/>
      <w:szCs w:val="20"/>
    </w:rPr>
  </w:style>
  <w:style w:type="character" w:styleId="FollowedHyperlink">
    <w:name w:val="FollowedHyperlink"/>
    <w:basedOn w:val="DefaultParagraphFont"/>
    <w:uiPriority w:val="99"/>
    <w:semiHidden/>
    <w:unhideWhenUsed/>
    <w:rsid w:val="00B64229"/>
    <w:rPr>
      <w:color w:val="954F72" w:themeColor="followedHyperlink"/>
      <w:u w:val="single"/>
    </w:rPr>
  </w:style>
  <w:style w:type="paragraph" w:styleId="Revision">
    <w:name w:val="Revision"/>
    <w:hidden/>
    <w:uiPriority w:val="99"/>
    <w:semiHidden/>
    <w:rsid w:val="00A0270F"/>
    <w:pPr>
      <w:spacing w:after="0" w:line="240" w:lineRule="auto"/>
    </w:pPr>
  </w:style>
  <w:style w:type="paragraph" w:styleId="NoSpacing">
    <w:name w:val="No Spacing"/>
    <w:uiPriority w:val="1"/>
    <w:qFormat/>
    <w:rsid w:val="00EF4E8D"/>
    <w:pPr>
      <w:spacing w:after="0" w:line="240" w:lineRule="auto"/>
    </w:pPr>
    <w:rPr>
      <w:rFonts w:ascii="Arial" w:hAnsi="Arial"/>
      <w:color w:val="000000" w:themeColor="text1"/>
      <w:sz w:val="24"/>
      <w:szCs w:val="24"/>
    </w:rPr>
  </w:style>
  <w:style w:type="character" w:customStyle="1" w:styleId="ListParagraphChar">
    <w:name w:val="List Paragraph Char"/>
    <w:aliases w:val="Normal + indent Char"/>
    <w:link w:val="ListParagraph"/>
    <w:uiPriority w:val="34"/>
    <w:locked/>
    <w:rsid w:val="00A410B2"/>
  </w:style>
  <w:style w:type="paragraph" w:customStyle="1" w:styleId="summary">
    <w:name w:val="summary"/>
    <w:basedOn w:val="Normal"/>
    <w:rsid w:val="00A410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410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17A08"/>
  </w:style>
  <w:style w:type="character" w:customStyle="1" w:styleId="eop">
    <w:name w:val="eop"/>
    <w:basedOn w:val="DefaultParagraphFont"/>
    <w:rsid w:val="00517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3147">
      <w:bodyDiv w:val="1"/>
      <w:marLeft w:val="0"/>
      <w:marRight w:val="0"/>
      <w:marTop w:val="0"/>
      <w:marBottom w:val="0"/>
      <w:divBdr>
        <w:top w:val="none" w:sz="0" w:space="0" w:color="auto"/>
        <w:left w:val="none" w:sz="0" w:space="0" w:color="auto"/>
        <w:bottom w:val="none" w:sz="0" w:space="0" w:color="auto"/>
        <w:right w:val="none" w:sz="0" w:space="0" w:color="auto"/>
      </w:divBdr>
    </w:div>
    <w:div w:id="125248355">
      <w:bodyDiv w:val="1"/>
      <w:marLeft w:val="0"/>
      <w:marRight w:val="0"/>
      <w:marTop w:val="0"/>
      <w:marBottom w:val="0"/>
      <w:divBdr>
        <w:top w:val="none" w:sz="0" w:space="0" w:color="auto"/>
        <w:left w:val="none" w:sz="0" w:space="0" w:color="auto"/>
        <w:bottom w:val="none" w:sz="0" w:space="0" w:color="auto"/>
        <w:right w:val="none" w:sz="0" w:space="0" w:color="auto"/>
      </w:divBdr>
    </w:div>
    <w:div w:id="222371336">
      <w:bodyDiv w:val="1"/>
      <w:marLeft w:val="0"/>
      <w:marRight w:val="0"/>
      <w:marTop w:val="0"/>
      <w:marBottom w:val="0"/>
      <w:divBdr>
        <w:top w:val="none" w:sz="0" w:space="0" w:color="auto"/>
        <w:left w:val="none" w:sz="0" w:space="0" w:color="auto"/>
        <w:bottom w:val="none" w:sz="0" w:space="0" w:color="auto"/>
        <w:right w:val="none" w:sz="0" w:space="0" w:color="auto"/>
      </w:divBdr>
    </w:div>
    <w:div w:id="345257848">
      <w:bodyDiv w:val="1"/>
      <w:marLeft w:val="0"/>
      <w:marRight w:val="0"/>
      <w:marTop w:val="0"/>
      <w:marBottom w:val="0"/>
      <w:divBdr>
        <w:top w:val="none" w:sz="0" w:space="0" w:color="auto"/>
        <w:left w:val="none" w:sz="0" w:space="0" w:color="auto"/>
        <w:bottom w:val="none" w:sz="0" w:space="0" w:color="auto"/>
        <w:right w:val="none" w:sz="0" w:space="0" w:color="auto"/>
      </w:divBdr>
    </w:div>
    <w:div w:id="404301267">
      <w:bodyDiv w:val="1"/>
      <w:marLeft w:val="0"/>
      <w:marRight w:val="0"/>
      <w:marTop w:val="0"/>
      <w:marBottom w:val="0"/>
      <w:divBdr>
        <w:top w:val="none" w:sz="0" w:space="0" w:color="auto"/>
        <w:left w:val="none" w:sz="0" w:space="0" w:color="auto"/>
        <w:bottom w:val="none" w:sz="0" w:space="0" w:color="auto"/>
        <w:right w:val="none" w:sz="0" w:space="0" w:color="auto"/>
      </w:divBdr>
    </w:div>
    <w:div w:id="558057094">
      <w:bodyDiv w:val="1"/>
      <w:marLeft w:val="0"/>
      <w:marRight w:val="0"/>
      <w:marTop w:val="0"/>
      <w:marBottom w:val="0"/>
      <w:divBdr>
        <w:top w:val="none" w:sz="0" w:space="0" w:color="auto"/>
        <w:left w:val="none" w:sz="0" w:space="0" w:color="auto"/>
        <w:bottom w:val="none" w:sz="0" w:space="0" w:color="auto"/>
        <w:right w:val="none" w:sz="0" w:space="0" w:color="auto"/>
      </w:divBdr>
    </w:div>
    <w:div w:id="913664114">
      <w:bodyDiv w:val="1"/>
      <w:marLeft w:val="0"/>
      <w:marRight w:val="0"/>
      <w:marTop w:val="0"/>
      <w:marBottom w:val="0"/>
      <w:divBdr>
        <w:top w:val="none" w:sz="0" w:space="0" w:color="auto"/>
        <w:left w:val="none" w:sz="0" w:space="0" w:color="auto"/>
        <w:bottom w:val="none" w:sz="0" w:space="0" w:color="auto"/>
        <w:right w:val="none" w:sz="0" w:space="0" w:color="auto"/>
      </w:divBdr>
    </w:div>
    <w:div w:id="959460406">
      <w:bodyDiv w:val="1"/>
      <w:marLeft w:val="0"/>
      <w:marRight w:val="0"/>
      <w:marTop w:val="0"/>
      <w:marBottom w:val="0"/>
      <w:divBdr>
        <w:top w:val="none" w:sz="0" w:space="0" w:color="auto"/>
        <w:left w:val="none" w:sz="0" w:space="0" w:color="auto"/>
        <w:bottom w:val="none" w:sz="0" w:space="0" w:color="auto"/>
        <w:right w:val="none" w:sz="0" w:space="0" w:color="auto"/>
      </w:divBdr>
    </w:div>
    <w:div w:id="978069282">
      <w:bodyDiv w:val="1"/>
      <w:marLeft w:val="0"/>
      <w:marRight w:val="0"/>
      <w:marTop w:val="0"/>
      <w:marBottom w:val="0"/>
      <w:divBdr>
        <w:top w:val="none" w:sz="0" w:space="0" w:color="auto"/>
        <w:left w:val="none" w:sz="0" w:space="0" w:color="auto"/>
        <w:bottom w:val="none" w:sz="0" w:space="0" w:color="auto"/>
        <w:right w:val="none" w:sz="0" w:space="0" w:color="auto"/>
      </w:divBdr>
    </w:div>
    <w:div w:id="1179152322">
      <w:bodyDiv w:val="1"/>
      <w:marLeft w:val="0"/>
      <w:marRight w:val="0"/>
      <w:marTop w:val="0"/>
      <w:marBottom w:val="0"/>
      <w:divBdr>
        <w:top w:val="none" w:sz="0" w:space="0" w:color="auto"/>
        <w:left w:val="none" w:sz="0" w:space="0" w:color="auto"/>
        <w:bottom w:val="none" w:sz="0" w:space="0" w:color="auto"/>
        <w:right w:val="none" w:sz="0" w:space="0" w:color="auto"/>
      </w:divBdr>
    </w:div>
    <w:div w:id="1244603467">
      <w:bodyDiv w:val="1"/>
      <w:marLeft w:val="0"/>
      <w:marRight w:val="0"/>
      <w:marTop w:val="0"/>
      <w:marBottom w:val="0"/>
      <w:divBdr>
        <w:top w:val="none" w:sz="0" w:space="0" w:color="auto"/>
        <w:left w:val="none" w:sz="0" w:space="0" w:color="auto"/>
        <w:bottom w:val="none" w:sz="0" w:space="0" w:color="auto"/>
        <w:right w:val="none" w:sz="0" w:space="0" w:color="auto"/>
      </w:divBdr>
    </w:div>
    <w:div w:id="1332678146">
      <w:bodyDiv w:val="1"/>
      <w:marLeft w:val="0"/>
      <w:marRight w:val="0"/>
      <w:marTop w:val="0"/>
      <w:marBottom w:val="0"/>
      <w:divBdr>
        <w:top w:val="none" w:sz="0" w:space="0" w:color="auto"/>
        <w:left w:val="none" w:sz="0" w:space="0" w:color="auto"/>
        <w:bottom w:val="none" w:sz="0" w:space="0" w:color="auto"/>
        <w:right w:val="none" w:sz="0" w:space="0" w:color="auto"/>
      </w:divBdr>
      <w:divsChild>
        <w:div w:id="1503737548">
          <w:marLeft w:val="0"/>
          <w:marRight w:val="0"/>
          <w:marTop w:val="0"/>
          <w:marBottom w:val="0"/>
          <w:divBdr>
            <w:top w:val="none" w:sz="0" w:space="0" w:color="auto"/>
            <w:left w:val="none" w:sz="0" w:space="0" w:color="auto"/>
            <w:bottom w:val="none" w:sz="0" w:space="0" w:color="auto"/>
            <w:right w:val="none" w:sz="0" w:space="0" w:color="auto"/>
          </w:divBdr>
        </w:div>
      </w:divsChild>
    </w:div>
    <w:div w:id="1405682872">
      <w:bodyDiv w:val="1"/>
      <w:marLeft w:val="0"/>
      <w:marRight w:val="0"/>
      <w:marTop w:val="0"/>
      <w:marBottom w:val="0"/>
      <w:divBdr>
        <w:top w:val="none" w:sz="0" w:space="0" w:color="auto"/>
        <w:left w:val="none" w:sz="0" w:space="0" w:color="auto"/>
        <w:bottom w:val="none" w:sz="0" w:space="0" w:color="auto"/>
        <w:right w:val="none" w:sz="0" w:space="0" w:color="auto"/>
      </w:divBdr>
    </w:div>
    <w:div w:id="1568415352">
      <w:bodyDiv w:val="1"/>
      <w:marLeft w:val="0"/>
      <w:marRight w:val="0"/>
      <w:marTop w:val="0"/>
      <w:marBottom w:val="0"/>
      <w:divBdr>
        <w:top w:val="none" w:sz="0" w:space="0" w:color="auto"/>
        <w:left w:val="none" w:sz="0" w:space="0" w:color="auto"/>
        <w:bottom w:val="none" w:sz="0" w:space="0" w:color="auto"/>
        <w:right w:val="none" w:sz="0" w:space="0" w:color="auto"/>
      </w:divBdr>
    </w:div>
    <w:div w:id="1691099153">
      <w:bodyDiv w:val="1"/>
      <w:marLeft w:val="0"/>
      <w:marRight w:val="0"/>
      <w:marTop w:val="0"/>
      <w:marBottom w:val="0"/>
      <w:divBdr>
        <w:top w:val="none" w:sz="0" w:space="0" w:color="auto"/>
        <w:left w:val="none" w:sz="0" w:space="0" w:color="auto"/>
        <w:bottom w:val="none" w:sz="0" w:space="0" w:color="auto"/>
        <w:right w:val="none" w:sz="0" w:space="0" w:color="auto"/>
      </w:divBdr>
    </w:div>
    <w:div w:id="1740520439">
      <w:bodyDiv w:val="1"/>
      <w:marLeft w:val="0"/>
      <w:marRight w:val="0"/>
      <w:marTop w:val="0"/>
      <w:marBottom w:val="0"/>
      <w:divBdr>
        <w:top w:val="none" w:sz="0" w:space="0" w:color="auto"/>
        <w:left w:val="none" w:sz="0" w:space="0" w:color="auto"/>
        <w:bottom w:val="none" w:sz="0" w:space="0" w:color="auto"/>
        <w:right w:val="none" w:sz="0" w:space="0" w:color="auto"/>
      </w:divBdr>
    </w:div>
    <w:div w:id="2015036631">
      <w:bodyDiv w:val="1"/>
      <w:marLeft w:val="0"/>
      <w:marRight w:val="0"/>
      <w:marTop w:val="0"/>
      <w:marBottom w:val="0"/>
      <w:divBdr>
        <w:top w:val="none" w:sz="0" w:space="0" w:color="auto"/>
        <w:left w:val="none" w:sz="0" w:space="0" w:color="auto"/>
        <w:bottom w:val="none" w:sz="0" w:space="0" w:color="auto"/>
        <w:right w:val="none" w:sz="0" w:space="0" w:color="auto"/>
      </w:divBdr>
    </w:div>
    <w:div w:id="2020811407">
      <w:bodyDiv w:val="1"/>
      <w:marLeft w:val="0"/>
      <w:marRight w:val="0"/>
      <w:marTop w:val="0"/>
      <w:marBottom w:val="0"/>
      <w:divBdr>
        <w:top w:val="none" w:sz="0" w:space="0" w:color="auto"/>
        <w:left w:val="none" w:sz="0" w:space="0" w:color="auto"/>
        <w:bottom w:val="none" w:sz="0" w:space="0" w:color="auto"/>
        <w:right w:val="none" w:sz="0" w:space="0" w:color="auto"/>
      </w:divBdr>
    </w:div>
    <w:div w:id="2125608184">
      <w:bodyDiv w:val="1"/>
      <w:marLeft w:val="0"/>
      <w:marRight w:val="0"/>
      <w:marTop w:val="0"/>
      <w:marBottom w:val="0"/>
      <w:divBdr>
        <w:top w:val="none" w:sz="0" w:space="0" w:color="auto"/>
        <w:left w:val="none" w:sz="0" w:space="0" w:color="auto"/>
        <w:bottom w:val="none" w:sz="0" w:space="0" w:color="auto"/>
        <w:right w:val="none" w:sz="0" w:space="0" w:color="auto"/>
      </w:divBdr>
    </w:div>
    <w:div w:id="21264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wehealthiertogether.nhs.uk/?utm_source=HT+promotion&amp;utm_medium=staff+news&amp;utm_campaign=HT+promotion&amp;utm_id=HT+promo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wehealthiertogether.nhs.uk/?utm_source=HT+promotion&amp;utm_medium=public+newsletter&amp;utm_campaign=HT+promotion&amp;utm_id=HT+promo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wehealthiertogether.nhs.uk/?utm_source=HT+promotion&amp;utm_medium=public+newsletter&amp;utm_campaign=HT+promotion&amp;utm_id=HT+promo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s14\Downloads\ICB_headed_paper_Charter_Ho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F368046453EC46AC0B7D6C0DA6DE3F" ma:contentTypeVersion="17" ma:contentTypeDescription="Create a new document." ma:contentTypeScope="" ma:versionID="c6fd4be3c5c8a02e253baa03c87dcb04">
  <xsd:schema xmlns:xsd="http://www.w3.org/2001/XMLSchema" xmlns:xs="http://www.w3.org/2001/XMLSchema" xmlns:p="http://schemas.microsoft.com/office/2006/metadata/properties" xmlns:ns3="39450d8a-74d1-49d1-aee3-a90f93e4bde1" xmlns:ns4="cba790cb-a690-4453-a3c8-5330bc315221" targetNamespace="http://schemas.microsoft.com/office/2006/metadata/properties" ma:root="true" ma:fieldsID="f9fcbddd7c1c4f230e6840e64a5e88f1" ns3:_="" ns4:_="">
    <xsd:import namespace="39450d8a-74d1-49d1-aee3-a90f93e4bde1"/>
    <xsd:import namespace="cba790cb-a690-4453-a3c8-5330bc3152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50d8a-74d1-49d1-aee3-a90f93e4b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a790cb-a690-4453-a3c8-5330bc315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ba790cb-a690-4453-a3c8-5330bc315221">
      <UserInfo>
        <DisplayName/>
        <AccountId xsi:nil="true"/>
        <AccountType/>
      </UserInfo>
    </SharedWithUsers>
    <_activity xmlns="39450d8a-74d1-49d1-aee3-a90f93e4bde1" xsi:nil="true"/>
  </documentManagement>
</p:properties>
</file>

<file path=customXml/itemProps1.xml><?xml version="1.0" encoding="utf-8"?>
<ds:datastoreItem xmlns:ds="http://schemas.openxmlformats.org/officeDocument/2006/customXml" ds:itemID="{5EBDFA5D-BDBE-4190-A872-656F758CECE0}">
  <ds:schemaRefs>
    <ds:schemaRef ds:uri="http://schemas.microsoft.com/sharepoint/v3/contenttype/forms"/>
  </ds:schemaRefs>
</ds:datastoreItem>
</file>

<file path=customXml/itemProps2.xml><?xml version="1.0" encoding="utf-8"?>
<ds:datastoreItem xmlns:ds="http://schemas.openxmlformats.org/officeDocument/2006/customXml" ds:itemID="{F7208B49-AC90-4DE4-9C75-99BCF8CE5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50d8a-74d1-49d1-aee3-a90f93e4bde1"/>
    <ds:schemaRef ds:uri="cba790cb-a690-4453-a3c8-5330bc315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76AE7-744F-47C9-B4AA-F6D852D84FA8}">
  <ds:schemaRefs>
    <ds:schemaRef ds:uri="http://schemas.openxmlformats.org/officeDocument/2006/bibliography"/>
  </ds:schemaRefs>
</ds:datastoreItem>
</file>

<file path=customXml/itemProps4.xml><?xml version="1.0" encoding="utf-8"?>
<ds:datastoreItem xmlns:ds="http://schemas.openxmlformats.org/officeDocument/2006/customXml" ds:itemID="{121ACFA8-8B23-48AA-8AA2-D5392DEC29BA}">
  <ds:schemaRefs>
    <ds:schemaRef ds:uri="http://schemas.microsoft.com/office/2006/metadata/properties"/>
    <ds:schemaRef ds:uri="http://schemas.microsoft.com/office/infopath/2007/PartnerControls"/>
    <ds:schemaRef ds:uri="cba790cb-a690-4453-a3c8-5330bc315221"/>
    <ds:schemaRef ds:uri="39450d8a-74d1-49d1-aee3-a90f93e4bde1"/>
  </ds:schemaRefs>
</ds:datastoreItem>
</file>

<file path=docProps/app.xml><?xml version="1.0" encoding="utf-8"?>
<Properties xmlns="http://schemas.openxmlformats.org/officeDocument/2006/extended-properties" xmlns:vt="http://schemas.openxmlformats.org/officeDocument/2006/docPropsVTypes">
  <Template>ICB_headed_paper_Charter_House</Template>
  <TotalTime>1</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Smith - NHS Herts and West Essex ICB</dc:creator>
  <cp:keywords/>
  <dc:description/>
  <cp:lastModifiedBy>MANSFIELD, Elizabeth (NHS HERTFORDSHIRE AND WEST ESSEX ICB - 06K)</cp:lastModifiedBy>
  <cp:revision>2</cp:revision>
  <dcterms:created xsi:type="dcterms:W3CDTF">2025-01-10T15:44:00Z</dcterms:created>
  <dcterms:modified xsi:type="dcterms:W3CDTF">2025-01-10T15:44:00Z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0x01010036F368046453EC46AC0B7D6C0DA6DE3F</vt:lpwstr>
  </property>
</Properties>
</file>