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8C2E" w14:textId="769D3A26" w:rsidR="003410DF" w:rsidRDefault="007D6522" w:rsidP="105E2D4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Digital </w:t>
      </w:r>
      <w:r w:rsidR="325C3C6C" w:rsidRPr="105E2D4F">
        <w:rPr>
          <w:rFonts w:ascii="Arial" w:hAnsi="Arial" w:cs="Arial"/>
          <w:b/>
          <w:bCs/>
          <w:i/>
          <w:iCs/>
        </w:rPr>
        <w:t>screen</w:t>
      </w:r>
      <w:r w:rsidR="6E17484F" w:rsidRPr="105E2D4F">
        <w:rPr>
          <w:rFonts w:ascii="Arial" w:hAnsi="Arial" w:cs="Arial"/>
          <w:b/>
          <w:bCs/>
          <w:i/>
          <w:iCs/>
        </w:rPr>
        <w:t>s</w:t>
      </w:r>
    </w:p>
    <w:p w14:paraId="4BB76FB7" w14:textId="77777777" w:rsidR="00D42F36" w:rsidRDefault="00D42F36" w:rsidP="00D42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Upload onto public digital screens, such as waiting rooms.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D</w:t>
        </w:r>
        <w:r w:rsidRPr="007D6522">
          <w:rPr>
            <w:rStyle w:val="Hyperlink"/>
            <w:rFonts w:ascii="Arial" w:hAnsi="Arial" w:cs="Arial"/>
            <w:sz w:val="24"/>
            <w:szCs w:val="24"/>
          </w:rPr>
          <w:t xml:space="preserve">ownload </w:t>
        </w:r>
        <w:r>
          <w:rPr>
            <w:rStyle w:val="Hyperlink"/>
            <w:rFonts w:ascii="Arial" w:hAnsi="Arial" w:cs="Arial"/>
            <w:sz w:val="24"/>
            <w:szCs w:val="24"/>
          </w:rPr>
          <w:t>these digital screens</w:t>
        </w:r>
        <w:r w:rsidRPr="007D6522">
          <w:rPr>
            <w:rStyle w:val="Hyperlink"/>
            <w:rFonts w:ascii="Arial" w:hAnsi="Arial" w:cs="Arial"/>
            <w:sz w:val="24"/>
            <w:szCs w:val="24"/>
          </w:rPr>
          <w:t xml:space="preserve"> in full resolution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color w:val="FF0000"/>
          <w:sz w:val="24"/>
          <w:szCs w:val="24"/>
        </w:rPr>
        <w:t>please d</w:t>
      </w:r>
      <w:r w:rsidRPr="007D6522">
        <w:rPr>
          <w:rFonts w:ascii="Arial" w:hAnsi="Arial" w:cs="Arial"/>
          <w:i/>
          <w:iCs/>
          <w:color w:val="FF0000"/>
          <w:sz w:val="24"/>
          <w:szCs w:val="24"/>
        </w:rPr>
        <w:t>o not save the images directly from this document</w:t>
      </w:r>
      <w:r>
        <w:rPr>
          <w:rFonts w:ascii="Arial" w:hAnsi="Arial" w:cs="Arial"/>
          <w:sz w:val="24"/>
          <w:szCs w:val="24"/>
        </w:rPr>
        <w:t>).</w:t>
      </w:r>
    </w:p>
    <w:p w14:paraId="5745A622" w14:textId="77777777" w:rsidR="00D42F36" w:rsidRPr="00C8258C" w:rsidRDefault="00D42F36" w:rsidP="00D42F36">
      <w:pPr>
        <w:rPr>
          <w:rFonts w:ascii="Arial" w:hAnsi="Arial" w:cs="Arial"/>
          <w:sz w:val="24"/>
          <w:szCs w:val="24"/>
        </w:rPr>
      </w:pPr>
      <w:commentRangeStart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4E0DCE0" wp14:editId="518654B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144520" cy="21272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"/>
                    <a:stretch/>
                  </pic:blipFill>
                  <pic:spPr bwMode="auto">
                    <a:xfrm>
                      <a:off x="0" y="0"/>
                      <a:ext cx="3144520" cy="212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>
        <w:rPr>
          <w:rStyle w:val="CommentReference"/>
        </w:rPr>
        <w:commentReference w:id="0"/>
      </w:r>
    </w:p>
    <w:p w14:paraId="26033A59" w14:textId="77777777" w:rsidR="00D42F36" w:rsidRDefault="00D42F36" w:rsidP="00D42F36">
      <w:r>
        <w:rPr>
          <w:noProof/>
        </w:rPr>
        <w:drawing>
          <wp:inline distT="0" distB="0" distL="0" distR="0" wp14:anchorId="296DCEEC" wp14:editId="74A7FBAA">
            <wp:extent cx="3228975" cy="2221691"/>
            <wp:effectExtent l="0" t="0" r="0" b="7620"/>
            <wp:docPr id="6" name="Picture 6" descr="A close-up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fly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59" cy="223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2338F" w14:textId="77777777" w:rsidR="00D42F36" w:rsidRDefault="00D42F36" w:rsidP="00D42F36"/>
    <w:p w14:paraId="5AABDCD5" w14:textId="3690827A" w:rsidR="18E04A7A" w:rsidRDefault="18E04A7A" w:rsidP="105E2D4F"/>
    <w:sectPr w:rsidR="18E04A7A" w:rsidSect="001D2D10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835" w:right="737" w:bottom="1701" w:left="737" w:header="284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Stephanie (NHS HERTFORDSHIRE AND WEST ESSEX ICB - 06N)" w:date="2023-11-29T08:50:00Z" w:initials="S0">
    <w:p w14:paraId="6B6E90FB" w14:textId="77777777" w:rsidR="00D42F36" w:rsidRDefault="00D42F36" w:rsidP="00D42F36">
      <w:pPr>
        <w:pStyle w:val="CommentText"/>
      </w:pPr>
      <w:r>
        <w:t>Can create a second GP screensaver based on the pregnancy poster.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6E90F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91CF8" w16cex:dateUtc="2023-11-29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6E90FB" w16cid:durableId="23D91C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8E85" w14:textId="77777777" w:rsidR="0076305C" w:rsidRDefault="0076305C" w:rsidP="00E70161">
      <w:pPr>
        <w:spacing w:after="0" w:line="240" w:lineRule="auto"/>
      </w:pPr>
      <w:r>
        <w:separator/>
      </w:r>
    </w:p>
  </w:endnote>
  <w:endnote w:type="continuationSeparator" w:id="0">
    <w:p w14:paraId="54223AA8" w14:textId="77777777" w:rsidR="0076305C" w:rsidRDefault="0076305C" w:rsidP="00E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1650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A9012E3" w14:textId="44872083" w:rsidR="002D322B" w:rsidRPr="00C60780" w:rsidRDefault="002D322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60780">
          <w:rPr>
            <w:rFonts w:ascii="Arial" w:hAnsi="Arial" w:cs="Arial"/>
            <w:sz w:val="24"/>
            <w:szCs w:val="24"/>
          </w:rPr>
          <w:fldChar w:fldCharType="begin"/>
        </w:r>
        <w:r w:rsidRPr="00A0270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60780">
          <w:rPr>
            <w:rFonts w:ascii="Arial" w:hAnsi="Arial" w:cs="Arial"/>
            <w:sz w:val="24"/>
            <w:szCs w:val="24"/>
          </w:rPr>
          <w:fldChar w:fldCharType="separate"/>
        </w:r>
        <w:r w:rsidRPr="00A0270F">
          <w:rPr>
            <w:rFonts w:ascii="Arial" w:hAnsi="Arial" w:cs="Arial"/>
            <w:noProof/>
            <w:sz w:val="24"/>
            <w:szCs w:val="24"/>
          </w:rPr>
          <w:t>2</w:t>
        </w:r>
        <w:r w:rsidRPr="00C6078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134DC3D" w14:textId="5ABAC7CE" w:rsidR="00E70161" w:rsidRPr="00E70161" w:rsidRDefault="00E70161" w:rsidP="00E70161">
    <w:pPr>
      <w:pStyle w:val="Footer"/>
      <w:tabs>
        <w:tab w:val="clear" w:pos="9026"/>
      </w:tabs>
      <w:ind w:right="-206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2F69" w14:textId="77777777" w:rsidR="00E70161" w:rsidRPr="00E70161" w:rsidRDefault="00E70161" w:rsidP="00E70161">
    <w:pPr>
      <w:pStyle w:val="Footer"/>
      <w:tabs>
        <w:tab w:val="clear" w:pos="9026"/>
      </w:tabs>
      <w:ind w:right="-206"/>
      <w:rPr>
        <w:rFonts w:ascii="Arial" w:hAnsi="Arial" w:cs="Arial"/>
        <w:sz w:val="20"/>
        <w:szCs w:val="20"/>
      </w:rPr>
    </w:pPr>
    <w:r w:rsidRPr="00E7016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38177FA" wp14:editId="68E47720">
          <wp:simplePos x="0" y="0"/>
          <wp:positionH relativeFrom="margin">
            <wp:posOffset>4445</wp:posOffset>
          </wp:positionH>
          <wp:positionV relativeFrom="page">
            <wp:posOffset>10092690</wp:posOffset>
          </wp:positionV>
          <wp:extent cx="596265" cy="316230"/>
          <wp:effectExtent l="0" t="0" r="0" b="7620"/>
          <wp:wrapNone/>
          <wp:docPr id="28" name="Picture 2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1FBB0781" wp14:editId="651BA386">
          <wp:simplePos x="0" y="0"/>
          <wp:positionH relativeFrom="page">
            <wp:posOffset>1176338</wp:posOffset>
          </wp:positionH>
          <wp:positionV relativeFrom="page">
            <wp:posOffset>9919970</wp:posOffset>
          </wp:positionV>
          <wp:extent cx="5977890" cy="480695"/>
          <wp:effectExtent l="0" t="0" r="381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56" t="-1" r="7637" b="67376"/>
                  <a:stretch/>
                </pic:blipFill>
                <pic:spPr bwMode="auto">
                  <a:xfrm>
                    <a:off x="0" y="0"/>
                    <a:ext cx="5977890" cy="480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rFonts w:ascii="Arial" w:hAnsi="Arial" w:cs="Arial"/>
        <w:sz w:val="20"/>
        <w:szCs w:val="20"/>
      </w:rPr>
      <w:t>Dr Jane Halpin, Chief Executive</w:t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  <w:t xml:space="preserve">             Rt. Hon. Paul Burstow, Chair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5B70" w14:textId="77777777" w:rsidR="0076305C" w:rsidRDefault="0076305C" w:rsidP="00E70161">
      <w:pPr>
        <w:spacing w:after="0" w:line="240" w:lineRule="auto"/>
      </w:pPr>
      <w:r>
        <w:separator/>
      </w:r>
    </w:p>
  </w:footnote>
  <w:footnote w:type="continuationSeparator" w:id="0">
    <w:p w14:paraId="036B3CF5" w14:textId="77777777" w:rsidR="0076305C" w:rsidRDefault="0076305C" w:rsidP="00E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EEF5" w14:textId="76A6D2CB" w:rsidR="008307E3" w:rsidRDefault="001D2D10">
    <w:pPr>
      <w:pStyle w:val="Header"/>
    </w:pPr>
    <w:bookmarkStart w:id="1" w:name="_Hlk153968608"/>
    <w:bookmarkStart w:id="2" w:name="_Hlk153968609"/>
    <w:r w:rsidRPr="001D2D10">
      <w:rPr>
        <w:noProof/>
      </w:rPr>
      <w:drawing>
        <wp:anchor distT="0" distB="0" distL="114300" distR="114300" simplePos="0" relativeHeight="251658752" behindDoc="1" locked="0" layoutInCell="1" allowOverlap="1" wp14:anchorId="39E4AD75" wp14:editId="14DF42FD">
          <wp:simplePos x="0" y="0"/>
          <wp:positionH relativeFrom="margin">
            <wp:posOffset>4919980</wp:posOffset>
          </wp:positionH>
          <wp:positionV relativeFrom="paragraph">
            <wp:posOffset>-635</wp:posOffset>
          </wp:positionV>
          <wp:extent cx="2161947" cy="1399273"/>
          <wp:effectExtent l="0" t="0" r="0" b="0"/>
          <wp:wrapNone/>
          <wp:docPr id="43" name="Picture 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47" cy="139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D10">
      <w:rPr>
        <w:noProof/>
      </w:rPr>
      <w:drawing>
        <wp:anchor distT="0" distB="0" distL="114300" distR="114300" simplePos="0" relativeHeight="251659776" behindDoc="1" locked="0" layoutInCell="1" allowOverlap="1" wp14:anchorId="5419A373" wp14:editId="76A04DD0">
          <wp:simplePos x="0" y="0"/>
          <wp:positionH relativeFrom="column">
            <wp:posOffset>0</wp:posOffset>
          </wp:positionH>
          <wp:positionV relativeFrom="paragraph">
            <wp:posOffset>92710</wp:posOffset>
          </wp:positionV>
          <wp:extent cx="1134745" cy="1151255"/>
          <wp:effectExtent l="0" t="0" r="0" b="0"/>
          <wp:wrapNone/>
          <wp:docPr id="44" name="Picture 4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BDF2" w14:textId="77777777" w:rsidR="00E70161" w:rsidRDefault="00E70161">
    <w:pPr>
      <w:pStyle w:val="Header"/>
    </w:pPr>
    <w:r w:rsidRPr="00E70161">
      <w:rPr>
        <w:noProof/>
      </w:rPr>
      <w:drawing>
        <wp:anchor distT="0" distB="0" distL="114300" distR="114300" simplePos="0" relativeHeight="251655680" behindDoc="1" locked="0" layoutInCell="1" allowOverlap="1" wp14:anchorId="5FDC49F9" wp14:editId="210ECCD2">
          <wp:simplePos x="0" y="0"/>
          <wp:positionH relativeFrom="column">
            <wp:posOffset>-144780</wp:posOffset>
          </wp:positionH>
          <wp:positionV relativeFrom="paragraph">
            <wp:posOffset>-154940</wp:posOffset>
          </wp:positionV>
          <wp:extent cx="1134745" cy="1151255"/>
          <wp:effectExtent l="0" t="0" r="0" b="0"/>
          <wp:wrapNone/>
          <wp:docPr id="26" name="Picture 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noProof/>
      </w:rPr>
      <w:drawing>
        <wp:anchor distT="0" distB="0" distL="114300" distR="114300" simplePos="0" relativeHeight="251654656" behindDoc="1" locked="0" layoutInCell="1" allowOverlap="1" wp14:anchorId="4FD45554" wp14:editId="1FDA4478">
          <wp:simplePos x="0" y="0"/>
          <wp:positionH relativeFrom="margin">
            <wp:posOffset>4775200</wp:posOffset>
          </wp:positionH>
          <wp:positionV relativeFrom="paragraph">
            <wp:posOffset>-248285</wp:posOffset>
          </wp:positionV>
          <wp:extent cx="2161947" cy="1399273"/>
          <wp:effectExtent l="0" t="0" r="0" b="0"/>
          <wp:wrapNone/>
          <wp:docPr id="27" name="Picture 2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47" cy="139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271"/>
    <w:multiLevelType w:val="hybridMultilevel"/>
    <w:tmpl w:val="3E8624C2"/>
    <w:lvl w:ilvl="0" w:tplc="6F0A5F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544"/>
    <w:multiLevelType w:val="hybridMultilevel"/>
    <w:tmpl w:val="70D6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B4E"/>
    <w:multiLevelType w:val="hybridMultilevel"/>
    <w:tmpl w:val="A56CA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A2986"/>
    <w:multiLevelType w:val="hybridMultilevel"/>
    <w:tmpl w:val="F6EA2814"/>
    <w:lvl w:ilvl="0" w:tplc="0D1E8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61C1D"/>
    <w:multiLevelType w:val="multilevel"/>
    <w:tmpl w:val="80F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139BF"/>
    <w:multiLevelType w:val="hybridMultilevel"/>
    <w:tmpl w:val="8FFC4FF8"/>
    <w:lvl w:ilvl="0" w:tplc="532E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A28E5"/>
    <w:multiLevelType w:val="hybridMultilevel"/>
    <w:tmpl w:val="31CA83C0"/>
    <w:lvl w:ilvl="0" w:tplc="FF843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A4A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AB49A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E416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0877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F7C7A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60A6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4C2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F8044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14F03"/>
    <w:multiLevelType w:val="hybridMultilevel"/>
    <w:tmpl w:val="E362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03C0E"/>
    <w:multiLevelType w:val="hybridMultilevel"/>
    <w:tmpl w:val="5398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B93"/>
    <w:multiLevelType w:val="multilevel"/>
    <w:tmpl w:val="F6A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F2670"/>
    <w:multiLevelType w:val="hybridMultilevel"/>
    <w:tmpl w:val="9CB42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DC556F"/>
    <w:multiLevelType w:val="hybridMultilevel"/>
    <w:tmpl w:val="2CB2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8243E"/>
    <w:multiLevelType w:val="hybridMultilevel"/>
    <w:tmpl w:val="3808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86491"/>
    <w:multiLevelType w:val="hybridMultilevel"/>
    <w:tmpl w:val="7D768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76D7C"/>
    <w:multiLevelType w:val="hybridMultilevel"/>
    <w:tmpl w:val="EBA0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910">
    <w:abstractNumId w:val="8"/>
  </w:num>
  <w:num w:numId="2" w16cid:durableId="1212158792">
    <w:abstractNumId w:val="6"/>
  </w:num>
  <w:num w:numId="3" w16cid:durableId="1236865312">
    <w:abstractNumId w:val="7"/>
  </w:num>
  <w:num w:numId="4" w16cid:durableId="2012566389">
    <w:abstractNumId w:val="14"/>
  </w:num>
  <w:num w:numId="5" w16cid:durableId="913969658">
    <w:abstractNumId w:val="1"/>
  </w:num>
  <w:num w:numId="6" w16cid:durableId="1497964623">
    <w:abstractNumId w:val="12"/>
  </w:num>
  <w:num w:numId="7" w16cid:durableId="1311247886">
    <w:abstractNumId w:val="10"/>
  </w:num>
  <w:num w:numId="8" w16cid:durableId="1944604993">
    <w:abstractNumId w:val="2"/>
  </w:num>
  <w:num w:numId="9" w16cid:durableId="59864330">
    <w:abstractNumId w:val="3"/>
  </w:num>
  <w:num w:numId="10" w16cid:durableId="1681352892">
    <w:abstractNumId w:val="5"/>
  </w:num>
  <w:num w:numId="11" w16cid:durableId="587231205">
    <w:abstractNumId w:val="11"/>
  </w:num>
  <w:num w:numId="12" w16cid:durableId="247663566">
    <w:abstractNumId w:val="9"/>
  </w:num>
  <w:num w:numId="13" w16cid:durableId="1368678526">
    <w:abstractNumId w:val="4"/>
  </w:num>
  <w:num w:numId="14" w16cid:durableId="389621394">
    <w:abstractNumId w:val="0"/>
  </w:num>
  <w:num w:numId="15" w16cid:durableId="191419958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Stephanie (NHS HERTFORDSHIRE AND WEST ESSEX ICB - 06N)">
    <w15:presenceInfo w15:providerId="AD" w15:userId="S::stephanie.smith96@nhs.net::50f2aa1d-f4c1-4685-9553-c611f724e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E"/>
    <w:rsid w:val="00002388"/>
    <w:rsid w:val="0000305B"/>
    <w:rsid w:val="00046027"/>
    <w:rsid w:val="00050BB5"/>
    <w:rsid w:val="00054E05"/>
    <w:rsid w:val="000915C4"/>
    <w:rsid w:val="000A4907"/>
    <w:rsid w:val="000C615A"/>
    <w:rsid w:val="000F3576"/>
    <w:rsid w:val="001077C2"/>
    <w:rsid w:val="00150B8B"/>
    <w:rsid w:val="00183C7A"/>
    <w:rsid w:val="00185158"/>
    <w:rsid w:val="001B5EB2"/>
    <w:rsid w:val="001C0C8A"/>
    <w:rsid w:val="001C10F6"/>
    <w:rsid w:val="001D2D10"/>
    <w:rsid w:val="001E3D96"/>
    <w:rsid w:val="001F6BF4"/>
    <w:rsid w:val="00216252"/>
    <w:rsid w:val="002204EA"/>
    <w:rsid w:val="00222235"/>
    <w:rsid w:val="00223E82"/>
    <w:rsid w:val="00236AC3"/>
    <w:rsid w:val="00267AD8"/>
    <w:rsid w:val="002A36EB"/>
    <w:rsid w:val="002A6CB9"/>
    <w:rsid w:val="002D1327"/>
    <w:rsid w:val="002D322B"/>
    <w:rsid w:val="002F3A2C"/>
    <w:rsid w:val="00313ACF"/>
    <w:rsid w:val="0032623C"/>
    <w:rsid w:val="00331CD2"/>
    <w:rsid w:val="00340ED2"/>
    <w:rsid w:val="003410DF"/>
    <w:rsid w:val="00353546"/>
    <w:rsid w:val="00355DA6"/>
    <w:rsid w:val="00377D7C"/>
    <w:rsid w:val="003C1CB5"/>
    <w:rsid w:val="003C616F"/>
    <w:rsid w:val="003D175E"/>
    <w:rsid w:val="003D3024"/>
    <w:rsid w:val="003D4A12"/>
    <w:rsid w:val="004031D0"/>
    <w:rsid w:val="0046038F"/>
    <w:rsid w:val="00471058"/>
    <w:rsid w:val="0048344E"/>
    <w:rsid w:val="004B30C6"/>
    <w:rsid w:val="004B415D"/>
    <w:rsid w:val="004E65F0"/>
    <w:rsid w:val="00502EAB"/>
    <w:rsid w:val="00507C98"/>
    <w:rsid w:val="00517A08"/>
    <w:rsid w:val="00582EFF"/>
    <w:rsid w:val="005A35E6"/>
    <w:rsid w:val="005B1A4E"/>
    <w:rsid w:val="005F1AC3"/>
    <w:rsid w:val="006025E1"/>
    <w:rsid w:val="006053E1"/>
    <w:rsid w:val="006135E6"/>
    <w:rsid w:val="00635977"/>
    <w:rsid w:val="006402CE"/>
    <w:rsid w:val="00656EEC"/>
    <w:rsid w:val="00660069"/>
    <w:rsid w:val="006601D9"/>
    <w:rsid w:val="00683DCE"/>
    <w:rsid w:val="006922B6"/>
    <w:rsid w:val="006A2B1A"/>
    <w:rsid w:val="006A3345"/>
    <w:rsid w:val="006A393A"/>
    <w:rsid w:val="006A46BC"/>
    <w:rsid w:val="006B776D"/>
    <w:rsid w:val="006F79E9"/>
    <w:rsid w:val="00716563"/>
    <w:rsid w:val="00747011"/>
    <w:rsid w:val="007607B6"/>
    <w:rsid w:val="0076305C"/>
    <w:rsid w:val="007706F5"/>
    <w:rsid w:val="007A7CB3"/>
    <w:rsid w:val="007B1F95"/>
    <w:rsid w:val="007C29DF"/>
    <w:rsid w:val="007D0EE5"/>
    <w:rsid w:val="007D6522"/>
    <w:rsid w:val="00812DBE"/>
    <w:rsid w:val="0082198A"/>
    <w:rsid w:val="008307E3"/>
    <w:rsid w:val="0083676E"/>
    <w:rsid w:val="00837973"/>
    <w:rsid w:val="00855A92"/>
    <w:rsid w:val="00860A4D"/>
    <w:rsid w:val="008959AE"/>
    <w:rsid w:val="00897146"/>
    <w:rsid w:val="00901A52"/>
    <w:rsid w:val="0093577F"/>
    <w:rsid w:val="009617D4"/>
    <w:rsid w:val="00965F23"/>
    <w:rsid w:val="0097613D"/>
    <w:rsid w:val="009C3165"/>
    <w:rsid w:val="009D5E11"/>
    <w:rsid w:val="009E1026"/>
    <w:rsid w:val="00A0270F"/>
    <w:rsid w:val="00A05D62"/>
    <w:rsid w:val="00A27D64"/>
    <w:rsid w:val="00A400E2"/>
    <w:rsid w:val="00A410B2"/>
    <w:rsid w:val="00A61A17"/>
    <w:rsid w:val="00A64134"/>
    <w:rsid w:val="00A701C7"/>
    <w:rsid w:val="00A9374C"/>
    <w:rsid w:val="00AA165F"/>
    <w:rsid w:val="00AA32ED"/>
    <w:rsid w:val="00AA5EC2"/>
    <w:rsid w:val="00AC4B8E"/>
    <w:rsid w:val="00AF1CE3"/>
    <w:rsid w:val="00B21A73"/>
    <w:rsid w:val="00B42FE0"/>
    <w:rsid w:val="00B64229"/>
    <w:rsid w:val="00B71599"/>
    <w:rsid w:val="00B801B3"/>
    <w:rsid w:val="00B91886"/>
    <w:rsid w:val="00BB32F9"/>
    <w:rsid w:val="00BF24F7"/>
    <w:rsid w:val="00BF3AFE"/>
    <w:rsid w:val="00C1026E"/>
    <w:rsid w:val="00C15B8D"/>
    <w:rsid w:val="00C15E7E"/>
    <w:rsid w:val="00C455F5"/>
    <w:rsid w:val="00C51CBC"/>
    <w:rsid w:val="00C574A7"/>
    <w:rsid w:val="00C60780"/>
    <w:rsid w:val="00C7625C"/>
    <w:rsid w:val="00CA688A"/>
    <w:rsid w:val="00CB73A2"/>
    <w:rsid w:val="00CEACC7"/>
    <w:rsid w:val="00D00428"/>
    <w:rsid w:val="00D012DA"/>
    <w:rsid w:val="00D06E7B"/>
    <w:rsid w:val="00D42F36"/>
    <w:rsid w:val="00D44043"/>
    <w:rsid w:val="00D52BFC"/>
    <w:rsid w:val="00D7344F"/>
    <w:rsid w:val="00D88FD5"/>
    <w:rsid w:val="00D97328"/>
    <w:rsid w:val="00DD38A8"/>
    <w:rsid w:val="00DE35B9"/>
    <w:rsid w:val="00E124C4"/>
    <w:rsid w:val="00E14423"/>
    <w:rsid w:val="00E33900"/>
    <w:rsid w:val="00E552C9"/>
    <w:rsid w:val="00E659F4"/>
    <w:rsid w:val="00E674BF"/>
    <w:rsid w:val="00E70161"/>
    <w:rsid w:val="00E711D2"/>
    <w:rsid w:val="00E71EA7"/>
    <w:rsid w:val="00E82F01"/>
    <w:rsid w:val="00EA41F4"/>
    <w:rsid w:val="00EA5729"/>
    <w:rsid w:val="00EA796E"/>
    <w:rsid w:val="00EF4E8D"/>
    <w:rsid w:val="00F07BAE"/>
    <w:rsid w:val="00F4075C"/>
    <w:rsid w:val="00F526A0"/>
    <w:rsid w:val="00F54CBA"/>
    <w:rsid w:val="00F73BFC"/>
    <w:rsid w:val="00FA3C26"/>
    <w:rsid w:val="00FB786A"/>
    <w:rsid w:val="00FB7D47"/>
    <w:rsid w:val="00FD174B"/>
    <w:rsid w:val="02998D7D"/>
    <w:rsid w:val="02C4A847"/>
    <w:rsid w:val="0440EBE0"/>
    <w:rsid w:val="04BEBAB9"/>
    <w:rsid w:val="0516EB43"/>
    <w:rsid w:val="0593AEFB"/>
    <w:rsid w:val="06DA32B0"/>
    <w:rsid w:val="07788CA2"/>
    <w:rsid w:val="08CA43C8"/>
    <w:rsid w:val="09798C1B"/>
    <w:rsid w:val="0A11FF23"/>
    <w:rsid w:val="0BB1A40B"/>
    <w:rsid w:val="0BDAD426"/>
    <w:rsid w:val="0BE0A090"/>
    <w:rsid w:val="0C5E988C"/>
    <w:rsid w:val="0C8BA1DE"/>
    <w:rsid w:val="0F56C34C"/>
    <w:rsid w:val="105E2D4F"/>
    <w:rsid w:val="129B39E8"/>
    <w:rsid w:val="12EBA375"/>
    <w:rsid w:val="14195731"/>
    <w:rsid w:val="16CA6161"/>
    <w:rsid w:val="177DD195"/>
    <w:rsid w:val="18E04A7A"/>
    <w:rsid w:val="1B4F754C"/>
    <w:rsid w:val="1B69A3D7"/>
    <w:rsid w:val="1DF2DE37"/>
    <w:rsid w:val="1E8D2206"/>
    <w:rsid w:val="1E8F5386"/>
    <w:rsid w:val="1F6AC3EA"/>
    <w:rsid w:val="207A3B97"/>
    <w:rsid w:val="209A10CD"/>
    <w:rsid w:val="2118B669"/>
    <w:rsid w:val="213D8038"/>
    <w:rsid w:val="21C5860A"/>
    <w:rsid w:val="21EFCE37"/>
    <w:rsid w:val="22102D48"/>
    <w:rsid w:val="2400A85D"/>
    <w:rsid w:val="25C0DD11"/>
    <w:rsid w:val="272F1DC3"/>
    <w:rsid w:val="28DAE340"/>
    <w:rsid w:val="28DB95DA"/>
    <w:rsid w:val="28EBB679"/>
    <w:rsid w:val="29DF64B4"/>
    <w:rsid w:val="29E68BC9"/>
    <w:rsid w:val="2A43F0EE"/>
    <w:rsid w:val="2A99BE1A"/>
    <w:rsid w:val="2AB9A2A4"/>
    <w:rsid w:val="2C2B1F7F"/>
    <w:rsid w:val="2D18BADC"/>
    <w:rsid w:val="2D392F45"/>
    <w:rsid w:val="2D89C273"/>
    <w:rsid w:val="31B64B95"/>
    <w:rsid w:val="31DCC820"/>
    <w:rsid w:val="325C3C6C"/>
    <w:rsid w:val="3401B17E"/>
    <w:rsid w:val="3489092B"/>
    <w:rsid w:val="349A93E2"/>
    <w:rsid w:val="36A8C6E5"/>
    <w:rsid w:val="384F3AE1"/>
    <w:rsid w:val="389D801C"/>
    <w:rsid w:val="3A0C2662"/>
    <w:rsid w:val="3B95E7AA"/>
    <w:rsid w:val="3BC047A6"/>
    <w:rsid w:val="3CBB180D"/>
    <w:rsid w:val="3D2E8E32"/>
    <w:rsid w:val="3D9F31AB"/>
    <w:rsid w:val="3E0AE770"/>
    <w:rsid w:val="3EEF0BED"/>
    <w:rsid w:val="3F44114B"/>
    <w:rsid w:val="3F95275E"/>
    <w:rsid w:val="410FDF3E"/>
    <w:rsid w:val="428CBC4D"/>
    <w:rsid w:val="45485D1B"/>
    <w:rsid w:val="48E4B4A8"/>
    <w:rsid w:val="48FDD050"/>
    <w:rsid w:val="4B2B32B1"/>
    <w:rsid w:val="4C73006C"/>
    <w:rsid w:val="4C7468C6"/>
    <w:rsid w:val="4CE4703A"/>
    <w:rsid w:val="4D1C5F8E"/>
    <w:rsid w:val="4DE6BCAC"/>
    <w:rsid w:val="4EF78617"/>
    <w:rsid w:val="4F363C5A"/>
    <w:rsid w:val="4F9222CB"/>
    <w:rsid w:val="50409B94"/>
    <w:rsid w:val="51E32B56"/>
    <w:rsid w:val="52135AF8"/>
    <w:rsid w:val="530DD2AB"/>
    <w:rsid w:val="53B02B12"/>
    <w:rsid w:val="54FF318F"/>
    <w:rsid w:val="57E0FCAF"/>
    <w:rsid w:val="589E0F2D"/>
    <w:rsid w:val="58E3887B"/>
    <w:rsid w:val="59552EDD"/>
    <w:rsid w:val="5B9445B2"/>
    <w:rsid w:val="5F1F20C8"/>
    <w:rsid w:val="5FE4A563"/>
    <w:rsid w:val="6247F966"/>
    <w:rsid w:val="627CF90F"/>
    <w:rsid w:val="63A62C20"/>
    <w:rsid w:val="644904D1"/>
    <w:rsid w:val="644EA3B5"/>
    <w:rsid w:val="64A47C67"/>
    <w:rsid w:val="651166E1"/>
    <w:rsid w:val="654CC01E"/>
    <w:rsid w:val="67FF0DFF"/>
    <w:rsid w:val="699ADE60"/>
    <w:rsid w:val="6C0415CC"/>
    <w:rsid w:val="6C1ABFF6"/>
    <w:rsid w:val="6D07B83E"/>
    <w:rsid w:val="6DCCC168"/>
    <w:rsid w:val="6E17484F"/>
    <w:rsid w:val="6E1AF431"/>
    <w:rsid w:val="6E78C494"/>
    <w:rsid w:val="6EE01123"/>
    <w:rsid w:val="6F6891C9"/>
    <w:rsid w:val="7104622A"/>
    <w:rsid w:val="721CFD9A"/>
    <w:rsid w:val="722F676E"/>
    <w:rsid w:val="72D946B5"/>
    <w:rsid w:val="72E0A74C"/>
    <w:rsid w:val="739B915C"/>
    <w:rsid w:val="73FE6FD0"/>
    <w:rsid w:val="74F8FF01"/>
    <w:rsid w:val="7694AA53"/>
    <w:rsid w:val="780A7645"/>
    <w:rsid w:val="786DCB0C"/>
    <w:rsid w:val="79BF6F03"/>
    <w:rsid w:val="7C0E44C4"/>
    <w:rsid w:val="7C18166A"/>
    <w:rsid w:val="7C18F08E"/>
    <w:rsid w:val="7D1B8944"/>
    <w:rsid w:val="7D8D2485"/>
    <w:rsid w:val="7EF3DA83"/>
    <w:rsid w:val="7EFE5C07"/>
    <w:rsid w:val="7F7A01F8"/>
    <w:rsid w:val="7F854F36"/>
    <w:rsid w:val="7FA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4CF91"/>
  <w15:chartTrackingRefBased/>
  <w15:docId w15:val="{2BD8DAB5-023E-482A-97BF-1F0F47B5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61"/>
  </w:style>
  <w:style w:type="paragraph" w:styleId="Footer">
    <w:name w:val="footer"/>
    <w:basedOn w:val="Normal"/>
    <w:link w:val="FooterChar"/>
    <w:uiPriority w:val="99"/>
    <w:unhideWhenUsed/>
    <w:rsid w:val="00E7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61"/>
  </w:style>
  <w:style w:type="character" w:styleId="Hyperlink">
    <w:name w:val="Hyperlink"/>
    <w:basedOn w:val="DefaultParagraphFont"/>
    <w:uiPriority w:val="99"/>
    <w:unhideWhenUsed/>
    <w:rsid w:val="00895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9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+ indent"/>
    <w:basedOn w:val="Normal"/>
    <w:link w:val="ListParagraphChar"/>
    <w:uiPriority w:val="34"/>
    <w:qFormat/>
    <w:rsid w:val="003C61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A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42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270F"/>
    <w:pPr>
      <w:spacing w:after="0" w:line="240" w:lineRule="auto"/>
    </w:pPr>
  </w:style>
  <w:style w:type="paragraph" w:styleId="NoSpacing">
    <w:name w:val="No Spacing"/>
    <w:uiPriority w:val="1"/>
    <w:qFormat/>
    <w:rsid w:val="00EF4E8D"/>
    <w:pPr>
      <w:spacing w:after="0" w:line="240" w:lineRule="auto"/>
    </w:pPr>
    <w:rPr>
      <w:rFonts w:ascii="Arial" w:hAnsi="Arial"/>
      <w:color w:val="000000" w:themeColor="text1"/>
      <w:sz w:val="24"/>
      <w:szCs w:val="24"/>
    </w:rPr>
  </w:style>
  <w:style w:type="character" w:customStyle="1" w:styleId="ListParagraphChar">
    <w:name w:val="List Paragraph Char"/>
    <w:aliases w:val="Normal + indent Char"/>
    <w:link w:val="ListParagraph"/>
    <w:uiPriority w:val="34"/>
    <w:locked/>
    <w:rsid w:val="00A410B2"/>
  </w:style>
  <w:style w:type="paragraph" w:customStyle="1" w:styleId="summary">
    <w:name w:val="summary"/>
    <w:basedOn w:val="Normal"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7A08"/>
  </w:style>
  <w:style w:type="character" w:customStyle="1" w:styleId="eop">
    <w:name w:val="eop"/>
    <w:basedOn w:val="DefaultParagraphFont"/>
    <w:rsid w:val="0051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rtsandwestessex.icb.nhs.uk/downloads/download/95/healthier-together-website-promoti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s14\Downloads\ICB_headed_paper_Charter_Ho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368046453EC46AC0B7D6C0DA6DE3F" ma:contentTypeVersion="17" ma:contentTypeDescription="Create a new document." ma:contentTypeScope="" ma:versionID="c6fd4be3c5c8a02e253baa03c87dcb04">
  <xsd:schema xmlns:xsd="http://www.w3.org/2001/XMLSchema" xmlns:xs="http://www.w3.org/2001/XMLSchema" xmlns:p="http://schemas.microsoft.com/office/2006/metadata/properties" xmlns:ns3="39450d8a-74d1-49d1-aee3-a90f93e4bde1" xmlns:ns4="cba790cb-a690-4453-a3c8-5330bc315221" targetNamespace="http://schemas.microsoft.com/office/2006/metadata/properties" ma:root="true" ma:fieldsID="f9fcbddd7c1c4f230e6840e64a5e88f1" ns3:_="" ns4:_="">
    <xsd:import namespace="39450d8a-74d1-49d1-aee3-a90f93e4bde1"/>
    <xsd:import namespace="cba790cb-a690-4453-a3c8-5330bc315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0d8a-74d1-49d1-aee3-a90f93e4b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90cb-a690-4453-a3c8-5330bc315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790cb-a690-4453-a3c8-5330bc315221">
      <UserInfo>
        <DisplayName/>
        <AccountId xsi:nil="true"/>
        <AccountType/>
      </UserInfo>
    </SharedWithUsers>
    <_activity xmlns="39450d8a-74d1-49d1-aee3-a90f93e4bde1" xsi:nil="true"/>
  </documentManagement>
</p:properties>
</file>

<file path=customXml/itemProps1.xml><?xml version="1.0" encoding="utf-8"?>
<ds:datastoreItem xmlns:ds="http://schemas.openxmlformats.org/officeDocument/2006/customXml" ds:itemID="{3E876AE7-744F-47C9-B4AA-F6D852D84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DFA5D-BDBE-4190-A872-656F758CE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08B49-AC90-4DE4-9C75-99BCF8CE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50d8a-74d1-49d1-aee3-a90f93e4bde1"/>
    <ds:schemaRef ds:uri="cba790cb-a690-4453-a3c8-5330bc315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ACFA8-8B23-48AA-8AA2-D5392DEC29BA}">
  <ds:schemaRefs>
    <ds:schemaRef ds:uri="http://schemas.microsoft.com/office/2006/metadata/properties"/>
    <ds:schemaRef ds:uri="http://schemas.microsoft.com/office/infopath/2007/PartnerControls"/>
    <ds:schemaRef ds:uri="cba790cb-a690-4453-a3c8-5330bc315221"/>
    <ds:schemaRef ds:uri="39450d8a-74d1-49d1-aee3-a90f93e4b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ICB_headed_paper_Charter_House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Smith - NHS Herts and West Essex ICB</dc:creator>
  <cp:keywords/>
  <dc:description/>
  <cp:lastModifiedBy>OLDERSHAW, Lauren (NHS HERTFORDSHIRE AND WEST ESSEX ICB - 07H)</cp:lastModifiedBy>
  <cp:revision>2</cp:revision>
  <dcterms:created xsi:type="dcterms:W3CDTF">2024-04-03T10:31:00Z</dcterms:created>
  <dcterms:modified xsi:type="dcterms:W3CDTF">2024-04-03T10:31:00Z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0x01010036F368046453EC46AC0B7D6C0DA6DE3F</vt:lpwstr>
  </property>
</Properties>
</file>